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EA" w:rsidRPr="002F65EA" w:rsidRDefault="00E578EA" w:rsidP="005511F8">
      <w:pPr>
        <w:rPr>
          <w:sz w:val="22"/>
          <w:szCs w:val="22"/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                            </w:t>
      </w:r>
      <w:r>
        <w:rPr>
          <w:lang w:eastAsia="uk-UA"/>
        </w:rPr>
        <w:t xml:space="preserve"> </w:t>
      </w:r>
      <w:r>
        <w:rPr>
          <w:lang w:val="uk-UA" w:eastAsia="uk-UA"/>
        </w:rPr>
        <w:t xml:space="preserve"> </w:t>
      </w:r>
      <w:r w:rsidRPr="002F65EA">
        <w:rPr>
          <w:sz w:val="22"/>
          <w:szCs w:val="22"/>
          <w:lang w:eastAsia="uk-UA"/>
        </w:rPr>
        <w:t>ЗАТВЕРДЖЕНО</w:t>
      </w:r>
    </w:p>
    <w:p w:rsidR="00E578EA" w:rsidRPr="002F65EA" w:rsidRDefault="00E578EA" w:rsidP="005511F8">
      <w:pPr>
        <w:ind w:left="5672"/>
        <w:rPr>
          <w:sz w:val="22"/>
          <w:szCs w:val="22"/>
          <w:lang w:val="uk-UA" w:eastAsia="uk-UA"/>
        </w:rPr>
      </w:pPr>
      <w:r w:rsidRPr="002F65EA">
        <w:rPr>
          <w:sz w:val="22"/>
          <w:szCs w:val="22"/>
          <w:lang w:val="uk-UA" w:eastAsia="uk-UA"/>
        </w:rPr>
        <w:t xml:space="preserve">           наказом начальника управління</w:t>
      </w:r>
    </w:p>
    <w:p w:rsidR="00E578EA" w:rsidRPr="002F65EA" w:rsidRDefault="00E578EA" w:rsidP="00C03243">
      <w:pPr>
        <w:rPr>
          <w:sz w:val="22"/>
          <w:szCs w:val="22"/>
          <w:lang w:val="uk-UA" w:eastAsia="uk-UA"/>
        </w:rPr>
      </w:pPr>
      <w:r w:rsidRPr="002F65EA">
        <w:rPr>
          <w:sz w:val="22"/>
          <w:szCs w:val="22"/>
          <w:lang w:val="uk-UA" w:eastAsia="uk-UA"/>
        </w:rPr>
        <w:t xml:space="preserve">                                                                                                         </w:t>
      </w:r>
      <w:r>
        <w:rPr>
          <w:sz w:val="22"/>
          <w:szCs w:val="22"/>
          <w:lang w:val="uk-UA" w:eastAsia="uk-UA"/>
        </w:rPr>
        <w:t xml:space="preserve">         </w:t>
      </w:r>
      <w:r w:rsidRPr="002F65EA">
        <w:rPr>
          <w:sz w:val="22"/>
          <w:szCs w:val="22"/>
          <w:lang w:val="uk-UA" w:eastAsia="uk-UA"/>
        </w:rPr>
        <w:t xml:space="preserve">праці та соціального захисту </w:t>
      </w:r>
    </w:p>
    <w:p w:rsidR="00E578EA" w:rsidRPr="002F65EA" w:rsidRDefault="00E578EA" w:rsidP="00C03243">
      <w:pPr>
        <w:rPr>
          <w:sz w:val="22"/>
          <w:szCs w:val="22"/>
          <w:lang w:val="uk-UA" w:eastAsia="uk-UA"/>
        </w:rPr>
      </w:pPr>
      <w:r w:rsidRPr="002F65EA">
        <w:rPr>
          <w:sz w:val="22"/>
          <w:szCs w:val="22"/>
          <w:lang w:val="uk-UA" w:eastAsia="uk-UA"/>
        </w:rPr>
        <w:t xml:space="preserve">                                                                                                         </w:t>
      </w:r>
      <w:r>
        <w:rPr>
          <w:sz w:val="22"/>
          <w:szCs w:val="22"/>
          <w:lang w:val="uk-UA" w:eastAsia="uk-UA"/>
        </w:rPr>
        <w:t xml:space="preserve">         </w:t>
      </w:r>
      <w:r w:rsidRPr="002F65EA">
        <w:rPr>
          <w:sz w:val="22"/>
          <w:szCs w:val="22"/>
          <w:lang w:val="uk-UA" w:eastAsia="uk-UA"/>
        </w:rPr>
        <w:t xml:space="preserve">населення Червоноградської </w:t>
      </w:r>
    </w:p>
    <w:p w:rsidR="00E578EA" w:rsidRDefault="00E578EA" w:rsidP="002F65EA">
      <w:pPr>
        <w:rPr>
          <w:sz w:val="22"/>
          <w:szCs w:val="22"/>
          <w:lang w:val="uk-UA" w:eastAsia="uk-UA"/>
        </w:rPr>
      </w:pPr>
      <w:r w:rsidRPr="002F65EA">
        <w:rPr>
          <w:sz w:val="22"/>
          <w:szCs w:val="22"/>
          <w:lang w:val="uk-UA" w:eastAsia="uk-UA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uk-UA" w:eastAsia="uk-UA"/>
        </w:rPr>
        <w:t xml:space="preserve">         </w:t>
      </w:r>
      <w:r w:rsidRPr="002F65EA">
        <w:rPr>
          <w:sz w:val="22"/>
          <w:szCs w:val="22"/>
          <w:lang w:val="uk-UA" w:eastAsia="uk-UA"/>
        </w:rPr>
        <w:t xml:space="preserve"> міської ради</w:t>
      </w:r>
      <w:r>
        <w:rPr>
          <w:sz w:val="22"/>
          <w:szCs w:val="22"/>
          <w:lang w:val="uk-UA" w:eastAsia="uk-UA"/>
        </w:rPr>
        <w:t xml:space="preserve">         </w:t>
      </w:r>
    </w:p>
    <w:p w:rsidR="00E578EA" w:rsidRPr="00F149AD" w:rsidRDefault="00E578EA" w:rsidP="002F65EA">
      <w:pPr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________________                                                                                                        </w:t>
      </w:r>
      <w:r w:rsidRPr="002F65EA">
        <w:rPr>
          <w:sz w:val="22"/>
          <w:szCs w:val="22"/>
          <w:lang w:val="uk-UA" w:eastAsia="uk-UA"/>
        </w:rPr>
        <w:t xml:space="preserve">                                                                                                     </w:t>
      </w:r>
      <w:r>
        <w:rPr>
          <w:sz w:val="22"/>
          <w:szCs w:val="22"/>
          <w:lang w:val="uk-UA" w:eastAsia="uk-UA"/>
        </w:rPr>
        <w:t xml:space="preserve">                                       </w:t>
      </w:r>
    </w:p>
    <w:p w:rsidR="00E578EA" w:rsidRPr="00F149AD" w:rsidRDefault="00E578EA" w:rsidP="002F65EA">
      <w:pPr>
        <w:ind w:left="6379"/>
        <w:rPr>
          <w:b/>
          <w:sz w:val="26"/>
          <w:szCs w:val="26"/>
          <w:lang w:val="uk-UA" w:eastAsia="uk-UA"/>
        </w:rPr>
      </w:pPr>
    </w:p>
    <w:p w:rsidR="00E578EA" w:rsidRPr="004A50D6" w:rsidRDefault="00E578EA" w:rsidP="000D5A44">
      <w:pPr>
        <w:rPr>
          <w:b/>
          <w:sz w:val="28"/>
          <w:szCs w:val="28"/>
          <w:lang w:val="uk-UA"/>
        </w:rPr>
      </w:pPr>
    </w:p>
    <w:p w:rsidR="00E578EA" w:rsidRPr="004A50D6" w:rsidRDefault="00E578EA" w:rsidP="000D5A44">
      <w:pPr>
        <w:rPr>
          <w:b/>
          <w:sz w:val="28"/>
          <w:szCs w:val="28"/>
          <w:lang w:val="uk-UA"/>
        </w:rPr>
      </w:pPr>
    </w:p>
    <w:p w:rsidR="00E578EA" w:rsidRPr="00951C54" w:rsidRDefault="00E578EA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ТИПОВА ІНФОРМАЦІЙНА КАРТКА</w:t>
      </w:r>
    </w:p>
    <w:p w:rsidR="00E578EA" w:rsidRPr="00951C54" w:rsidRDefault="00E578EA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</w:p>
    <w:p w:rsidR="00E578EA" w:rsidRDefault="00E578EA" w:rsidP="000C07D3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Pr="001F242C">
        <w:rPr>
          <w:rStyle w:val="rvts23"/>
          <w:b/>
          <w:bCs/>
          <w:bdr w:val="none" w:sz="0" w:space="0" w:color="auto" w:frame="1"/>
          <w:lang w:val="uk-UA"/>
        </w:rPr>
        <w:t xml:space="preserve">ПРИЗНАЧЕННЯ ОДНОРАЗОВОЇ КОМПЕНСАЦІЇ СІМ’ЯМ, ЯКІ ВТРАТИЛИ ГОДУВАЛЬНИКА ІЗ ЧИСЛА УЧАСНИКІВ ЛІКВІДАЦІЇ НАСЛІДКІВ АВАРІЇ </w:t>
      </w:r>
      <w:r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</w:t>
      </w:r>
      <w:r w:rsidRPr="001F242C">
        <w:rPr>
          <w:rStyle w:val="rvts23"/>
          <w:b/>
          <w:bCs/>
          <w:bdr w:val="none" w:sz="0" w:space="0" w:color="auto" w:frame="1"/>
          <w:lang w:val="uk-UA"/>
        </w:rPr>
        <w:t>НА ЧОРНОБИЛЬСЬКІЙ АЕС, СМЕРТЬ ЯКИХ ПОВ’ЯЗАНА</w:t>
      </w:r>
      <w:r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                                    </w:t>
      </w:r>
      <w:r w:rsidRPr="001F242C">
        <w:rPr>
          <w:rStyle w:val="rvts23"/>
          <w:b/>
          <w:bCs/>
          <w:bdr w:val="none" w:sz="0" w:space="0" w:color="auto" w:frame="1"/>
          <w:lang w:val="uk-UA"/>
        </w:rPr>
        <w:t xml:space="preserve"> З ЧОРНОБИЛЬСЬКОЮ КАТАСТРОФОЮ</w:t>
      </w:r>
      <w:r w:rsidRPr="00951C54">
        <w:rPr>
          <w:b/>
          <w:lang w:val="uk-UA"/>
        </w:rPr>
        <w:t>”</w:t>
      </w:r>
    </w:p>
    <w:p w:rsidR="00E578EA" w:rsidRPr="000C07D3" w:rsidRDefault="00E578EA" w:rsidP="00283571">
      <w:pPr>
        <w:ind w:right="-1"/>
        <w:jc w:val="center"/>
        <w:rPr>
          <w:b/>
          <w:lang w:val="uk-UA"/>
        </w:rPr>
      </w:pPr>
      <w:r w:rsidRPr="000C07D3">
        <w:rPr>
          <w:b/>
          <w:bCs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:rsidR="00E578EA" w:rsidRDefault="00E578EA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або центру надання адміністративних послуг</w:t>
      </w: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E578EA" w:rsidRPr="00951C54" w:rsidRDefault="00E578EA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013"/>
        <w:gridCol w:w="6237"/>
      </w:tblGrid>
      <w:tr w:rsidR="00E578EA" w:rsidRPr="00951C54" w:rsidTr="000A767F">
        <w:tc>
          <w:tcPr>
            <w:tcW w:w="9706" w:type="dxa"/>
            <w:gridSpan w:val="3"/>
          </w:tcPr>
          <w:p w:rsidR="00E578EA" w:rsidRPr="00951C54" w:rsidRDefault="00E578EA" w:rsidP="0014675D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E578EA" w:rsidRPr="00951C54" w:rsidTr="0075736E">
        <w:tc>
          <w:tcPr>
            <w:tcW w:w="456" w:type="dxa"/>
          </w:tcPr>
          <w:p w:rsidR="00E578EA" w:rsidRPr="00951C54" w:rsidRDefault="00E578EA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E578EA" w:rsidRPr="00951C54" w:rsidRDefault="00E578EA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E578EA" w:rsidRPr="00951C54" w:rsidRDefault="00E578EA" w:rsidP="00BF644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ind w:left="-11" w:hanging="11"/>
              <w:textAlignment w:val="baseline"/>
            </w:pPr>
            <w:r>
              <w:t>вул.Сокальська, 1, м.Червоноград, Червоноградський   район, Львівська область, 80105</w:t>
            </w:r>
          </w:p>
        </w:tc>
      </w:tr>
      <w:tr w:rsidR="00E578EA" w:rsidRPr="00951C54" w:rsidTr="0075736E">
        <w:tc>
          <w:tcPr>
            <w:tcW w:w="456" w:type="dxa"/>
          </w:tcPr>
          <w:p w:rsidR="00E578EA" w:rsidRPr="00951C54" w:rsidRDefault="00E578EA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E578EA" w:rsidRPr="00951C54" w:rsidRDefault="00E578EA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E578EA" w:rsidRDefault="00E578EA" w:rsidP="006B1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Єдина приймальня:</w:t>
            </w:r>
          </w:p>
          <w:p w:rsidR="00E578EA" w:rsidRDefault="00E578EA" w:rsidP="006B1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E578EA" w:rsidRPr="00106A6A" w:rsidRDefault="00E578EA" w:rsidP="006B1FBB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п</w:t>
            </w:r>
            <w:r w:rsidRPr="00106A6A">
              <w:rPr>
                <w:bCs/>
                <w:lang w:val="uk-UA" w:eastAsia="uk-UA"/>
              </w:rPr>
              <w:t>онеділок - четвер</w:t>
            </w:r>
            <w:r w:rsidRPr="00106A6A">
              <w:rPr>
                <w:bCs/>
                <w:lang w:eastAsia="uk-UA"/>
              </w:rPr>
              <w:t xml:space="preserve"> -</w:t>
            </w:r>
            <w:r w:rsidRPr="00106A6A">
              <w:rPr>
                <w:bCs/>
                <w:lang w:val="uk-UA" w:eastAsia="uk-UA"/>
              </w:rPr>
              <w:t xml:space="preserve"> з 8</w:t>
            </w:r>
            <w:r w:rsidRPr="00106A6A">
              <w:rPr>
                <w:bCs/>
                <w:u w:val="single"/>
                <w:vertAlign w:val="superscript"/>
                <w:lang w:val="uk-UA" w:eastAsia="uk-UA"/>
              </w:rPr>
              <w:t>00</w:t>
            </w:r>
            <w:r w:rsidRPr="00106A6A">
              <w:rPr>
                <w:bCs/>
                <w:vertAlign w:val="superscript"/>
                <w:lang w:val="uk-UA" w:eastAsia="uk-UA"/>
              </w:rPr>
              <w:t xml:space="preserve"> </w:t>
            </w:r>
            <w:r w:rsidRPr="00106A6A">
              <w:rPr>
                <w:bCs/>
                <w:lang w:val="uk-UA" w:eastAsia="uk-UA"/>
              </w:rPr>
              <w:t xml:space="preserve"> до 17</w:t>
            </w:r>
            <w:r w:rsidRPr="00106A6A">
              <w:rPr>
                <w:bCs/>
                <w:u w:val="single"/>
                <w:vertAlign w:val="superscript"/>
                <w:lang w:eastAsia="uk-UA"/>
              </w:rPr>
              <w:t>15</w:t>
            </w:r>
          </w:p>
          <w:p w:rsidR="00E578EA" w:rsidRDefault="00E578EA" w:rsidP="006B1FBB">
            <w:pPr>
              <w:jc w:val="both"/>
              <w:rPr>
                <w:bCs/>
                <w:u w:val="single"/>
                <w:vertAlign w:val="superscript"/>
                <w:lang w:val="uk-UA" w:eastAsia="uk-UA"/>
              </w:rPr>
            </w:pPr>
            <w:r>
              <w:rPr>
                <w:bCs/>
                <w:lang w:val="uk-UA" w:eastAsia="uk-UA"/>
              </w:rPr>
              <w:t>п</w:t>
            </w:r>
            <w:r w:rsidRPr="00106A6A">
              <w:rPr>
                <w:bCs/>
                <w:lang w:val="uk-UA" w:eastAsia="uk-UA"/>
              </w:rPr>
              <w:t>’ятниця</w:t>
            </w:r>
            <w:r w:rsidRPr="00106A6A">
              <w:rPr>
                <w:bCs/>
                <w:lang w:eastAsia="uk-UA"/>
              </w:rPr>
              <w:t xml:space="preserve"> -</w:t>
            </w:r>
            <w:r w:rsidRPr="00106A6A">
              <w:rPr>
                <w:bCs/>
                <w:lang w:val="uk-UA" w:eastAsia="uk-UA"/>
              </w:rPr>
              <w:t xml:space="preserve"> з  8</w:t>
            </w:r>
            <w:r w:rsidRPr="00106A6A">
              <w:rPr>
                <w:bCs/>
                <w:u w:val="single"/>
                <w:vertAlign w:val="superscript"/>
                <w:lang w:val="uk-UA" w:eastAsia="uk-UA"/>
              </w:rPr>
              <w:t>00</w:t>
            </w:r>
            <w:r w:rsidRPr="00106A6A">
              <w:rPr>
                <w:bCs/>
                <w:lang w:val="uk-UA" w:eastAsia="uk-UA"/>
              </w:rPr>
              <w:t xml:space="preserve"> до 16</w:t>
            </w:r>
            <w:r w:rsidRPr="00106A6A">
              <w:rPr>
                <w:bCs/>
                <w:u w:val="single"/>
                <w:vertAlign w:val="superscript"/>
                <w:lang w:val="uk-UA" w:eastAsia="uk-UA"/>
              </w:rPr>
              <w:t>00</w:t>
            </w:r>
          </w:p>
          <w:p w:rsidR="00E578EA" w:rsidRPr="00106A6A" w:rsidRDefault="00E578EA" w:rsidP="006B1FBB">
            <w:pPr>
              <w:jc w:val="both"/>
              <w:rPr>
                <w:bCs/>
                <w:lang w:val="uk-UA" w:eastAsia="uk-UA"/>
              </w:rPr>
            </w:pPr>
          </w:p>
          <w:p w:rsidR="00E578EA" w:rsidRDefault="00E578EA" w:rsidP="006B1FBB">
            <w:pPr>
              <w:pStyle w:val="NormalWeb"/>
              <w:shd w:val="clear" w:color="auto" w:fill="FFFFFF"/>
              <w:spacing w:before="0" w:beforeAutospacing="0" w:after="0" w:afterAutospacing="0"/>
              <w:ind w:left="-11" w:hanging="11"/>
              <w:jc w:val="both"/>
              <w:textAlignment w:val="baseline"/>
            </w:pPr>
            <w:r>
              <w:t>вихідні дні: субота, неділя</w:t>
            </w:r>
          </w:p>
          <w:p w:rsidR="00E578EA" w:rsidRDefault="00E578EA" w:rsidP="006B1FBB">
            <w:pPr>
              <w:pStyle w:val="NormalWeb"/>
              <w:shd w:val="clear" w:color="auto" w:fill="FFFFFF"/>
              <w:spacing w:before="0" w:beforeAutospacing="0" w:after="0" w:afterAutospacing="0"/>
              <w:ind w:left="-11" w:hanging="11"/>
              <w:jc w:val="both"/>
              <w:textAlignment w:val="baseline"/>
            </w:pPr>
          </w:p>
          <w:p w:rsidR="00E578EA" w:rsidRPr="005B09C9" w:rsidRDefault="00E578EA" w:rsidP="006B1FBB">
            <w:pPr>
              <w:pStyle w:val="NormalWeb"/>
              <w:shd w:val="clear" w:color="auto" w:fill="FFFFFF"/>
              <w:spacing w:before="0" w:beforeAutospacing="0" w:after="0" w:afterAutospacing="0"/>
              <w:ind w:left="-11" w:hanging="11"/>
              <w:jc w:val="both"/>
              <w:textAlignment w:val="baseline"/>
            </w:pPr>
            <w:r>
              <w:t>Інформатор: І</w:t>
            </w:r>
            <w:r>
              <w:rPr>
                <w:lang w:val="en-US"/>
              </w:rPr>
              <w:t xml:space="preserve">V </w:t>
            </w:r>
            <w:r>
              <w:t>поверх, каб. 415</w:t>
            </w:r>
          </w:p>
        </w:tc>
      </w:tr>
      <w:tr w:rsidR="00E578EA" w:rsidRPr="00F149AD" w:rsidTr="0075736E">
        <w:tc>
          <w:tcPr>
            <w:tcW w:w="456" w:type="dxa"/>
          </w:tcPr>
          <w:p w:rsidR="00E578EA" w:rsidRPr="00951C54" w:rsidRDefault="00E578EA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E578EA" w:rsidRPr="00951C54" w:rsidRDefault="00E578EA" w:rsidP="005446C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E578EA" w:rsidRDefault="00E578EA" w:rsidP="007A0ED3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>
              <w:t xml:space="preserve">тел.: - </w:t>
            </w:r>
            <w:r w:rsidRPr="00BC2059">
              <w:rPr>
                <w:u w:val="single"/>
              </w:rPr>
              <w:t>(03249) 4 10 55</w:t>
            </w:r>
            <w:r>
              <w:t xml:space="preserve">,  </w:t>
            </w:r>
            <w:r w:rsidRPr="00BC2059">
              <w:rPr>
                <w:u w:val="single"/>
              </w:rPr>
              <w:t>093 079 73 13</w:t>
            </w:r>
            <w:r w:rsidRPr="004A50D6">
              <w:t xml:space="preserve"> </w:t>
            </w:r>
            <w:r>
              <w:t>(єдина приймальня)</w:t>
            </w:r>
          </w:p>
          <w:p w:rsidR="00E578EA" w:rsidRDefault="00E578EA" w:rsidP="00DA1252">
            <w:pPr>
              <w:ind w:right="-1"/>
              <w:jc w:val="both"/>
              <w:rPr>
                <w:iCs/>
                <w:lang w:val="uk-UA"/>
              </w:rPr>
            </w:pPr>
            <w:r w:rsidRPr="004A50D6">
              <w:rPr>
                <w:lang w:val="uk-UA"/>
              </w:rPr>
              <w:t xml:space="preserve">        -</w:t>
            </w:r>
            <w:r>
              <w:rPr>
                <w:u w:val="single"/>
                <w:lang w:val="uk-UA"/>
              </w:rPr>
              <w:t>(03249)</w:t>
            </w:r>
            <w:r w:rsidRPr="004A50D6">
              <w:rPr>
                <w:u w:val="single"/>
                <w:lang w:val="uk-UA"/>
              </w:rPr>
              <w:t xml:space="preserve"> 4 </w:t>
            </w:r>
            <w:r>
              <w:rPr>
                <w:u w:val="single"/>
                <w:lang w:val="uk-UA"/>
              </w:rPr>
              <w:t>65</w:t>
            </w:r>
            <w:r w:rsidRPr="004A50D6"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>93</w:t>
            </w:r>
            <w:r>
              <w:rPr>
                <w:lang w:val="uk-UA"/>
              </w:rPr>
              <w:t xml:space="preserve"> (</w:t>
            </w:r>
            <w:r w:rsidRPr="004A50D6">
              <w:rPr>
                <w:lang w:val="uk-UA"/>
              </w:rPr>
              <w:t>відділ</w:t>
            </w:r>
            <w:r w:rsidRPr="00BB275D">
              <w:rPr>
                <w:iCs/>
                <w:lang w:val="uk-UA"/>
              </w:rPr>
              <w:t xml:space="preserve"> з питань внутрішньо переміщених осіб, сімейної політики та</w:t>
            </w:r>
            <w:r>
              <w:rPr>
                <w:iCs/>
                <w:lang w:val="uk-UA"/>
              </w:rPr>
              <w:t xml:space="preserve"> </w:t>
            </w:r>
            <w:r w:rsidRPr="00BB275D">
              <w:rPr>
                <w:iCs/>
                <w:lang w:val="uk-UA"/>
              </w:rPr>
              <w:t>постраждалих внаслідок аварії на ЧАЕС</w:t>
            </w:r>
            <w:r>
              <w:rPr>
                <w:iCs/>
                <w:lang w:val="uk-UA"/>
              </w:rPr>
              <w:t>)</w:t>
            </w:r>
          </w:p>
          <w:p w:rsidR="00E578EA" w:rsidRPr="00FD4644" w:rsidRDefault="00E578EA" w:rsidP="00DA1252">
            <w:pPr>
              <w:ind w:right="-1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e-mail: </w:t>
            </w:r>
            <w:r w:rsidRPr="00BC2059">
              <w:rPr>
                <w:iCs/>
                <w:u w:val="single"/>
                <w:lang w:val="en-US"/>
              </w:rPr>
              <w:t>socza1305@gmail.com</w:t>
            </w:r>
          </w:p>
          <w:p w:rsidR="00E578EA" w:rsidRPr="00BC2059" w:rsidRDefault="00E578EA" w:rsidP="007A0ED3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  <w:rPr>
                <w:u w:val="single"/>
              </w:rPr>
            </w:pPr>
            <w:r w:rsidRPr="00AD6283">
              <w:t>веб-сайт:</w:t>
            </w:r>
            <w:r>
              <w:t xml:space="preserve"> </w:t>
            </w:r>
            <w:r w:rsidRPr="00BC2059">
              <w:rPr>
                <w:u w:val="single"/>
              </w:rPr>
              <w:t>https://www.chg.gov.ua/Upravlinnia-pratsi-ta-sotsialnogo-zahystu-naselennia</w:t>
            </w:r>
          </w:p>
        </w:tc>
      </w:tr>
      <w:tr w:rsidR="00E578EA" w:rsidRPr="00951C54" w:rsidTr="000A767F">
        <w:tc>
          <w:tcPr>
            <w:tcW w:w="9706" w:type="dxa"/>
            <w:gridSpan w:val="3"/>
          </w:tcPr>
          <w:p w:rsidR="00E578EA" w:rsidRPr="00951C54" w:rsidRDefault="00E578EA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578EA" w:rsidRPr="00951C54" w:rsidTr="0075736E">
        <w:tc>
          <w:tcPr>
            <w:tcW w:w="456" w:type="dxa"/>
          </w:tcPr>
          <w:p w:rsidR="00E578EA" w:rsidRPr="00951C54" w:rsidRDefault="00E578EA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E578EA" w:rsidRPr="00951C54" w:rsidRDefault="00E578EA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E578EA" w:rsidRPr="00951C54" w:rsidRDefault="00E578EA" w:rsidP="00897AB3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</w:t>
            </w:r>
            <w:r w:rsidRPr="00951C54">
              <w:rPr>
                <w:lang w:val="en-US"/>
              </w:rPr>
              <w:t>XII</w:t>
            </w:r>
          </w:p>
        </w:tc>
      </w:tr>
      <w:tr w:rsidR="00E578EA" w:rsidRPr="00F149AD" w:rsidTr="0075736E">
        <w:tc>
          <w:tcPr>
            <w:tcW w:w="456" w:type="dxa"/>
          </w:tcPr>
          <w:p w:rsidR="00E578EA" w:rsidRPr="00951C54" w:rsidRDefault="00E578EA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E578EA" w:rsidRPr="00951C54" w:rsidRDefault="00E578EA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E578EA" w:rsidRPr="00774B94" w:rsidRDefault="00E578EA" w:rsidP="00774B9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Pr="00951C54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>
              <w:t xml:space="preserve">”, </w:t>
            </w:r>
            <w:r w:rsidRPr="00951C54">
              <w:t>від 14.05.2015 № 285 „</w:t>
            </w:r>
            <w:r w:rsidRPr="00951C54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 xml:space="preserve">, </w:t>
            </w:r>
            <w:r w:rsidRPr="00951C54">
              <w:t>від 26.10.2016 № 760 „</w:t>
            </w:r>
            <w:r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оздоровлен</w:t>
            </w:r>
            <w:r>
              <w:rPr>
                <w:rStyle w:val="rvts23"/>
              </w:rPr>
              <w:t>ня деяким категоріям громадян”</w:t>
            </w:r>
          </w:p>
        </w:tc>
      </w:tr>
      <w:tr w:rsidR="00E578EA" w:rsidRPr="00F149AD" w:rsidTr="0075736E">
        <w:tc>
          <w:tcPr>
            <w:tcW w:w="456" w:type="dxa"/>
          </w:tcPr>
          <w:p w:rsidR="00E578EA" w:rsidRPr="00951C54" w:rsidRDefault="00E578EA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E578EA" w:rsidRPr="00951C54" w:rsidRDefault="00E578EA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E578EA" w:rsidRPr="00951C54" w:rsidRDefault="00E578EA" w:rsidP="000A767F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зареєстрований</w:t>
            </w:r>
            <w:r>
              <w:rPr>
                <w:lang w:val="uk-UA"/>
              </w:rPr>
              <w:t xml:space="preserve"> в</w:t>
            </w:r>
            <w:r w:rsidRPr="00951C54">
              <w:rPr>
                <w:lang w:val="uk-UA"/>
              </w:rPr>
              <w:t xml:space="preserve"> Міністерстві юстиції України 06.10.2006 за № 109</w:t>
            </w:r>
            <w:r>
              <w:rPr>
                <w:lang w:val="uk-UA"/>
              </w:rPr>
              <w:t>8/12972</w:t>
            </w:r>
          </w:p>
        </w:tc>
      </w:tr>
      <w:tr w:rsidR="00E578EA" w:rsidRPr="00951C54" w:rsidTr="000A767F">
        <w:tc>
          <w:tcPr>
            <w:tcW w:w="9706" w:type="dxa"/>
            <w:gridSpan w:val="3"/>
          </w:tcPr>
          <w:p w:rsidR="00E578EA" w:rsidRPr="00951C54" w:rsidRDefault="00E578EA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E578EA" w:rsidRPr="00F149AD" w:rsidTr="0075736E">
        <w:tc>
          <w:tcPr>
            <w:tcW w:w="456" w:type="dxa"/>
          </w:tcPr>
          <w:p w:rsidR="00E578EA" w:rsidRPr="00951C54" w:rsidRDefault="00E578EA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E578EA" w:rsidRPr="00951C54" w:rsidRDefault="00E578EA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E578EA" w:rsidRPr="00951C54" w:rsidRDefault="00E578EA" w:rsidP="000D5A44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E578EA" w:rsidRPr="00951C54" w:rsidTr="0075736E">
        <w:tc>
          <w:tcPr>
            <w:tcW w:w="456" w:type="dxa"/>
          </w:tcPr>
          <w:p w:rsidR="00E578EA" w:rsidRPr="00951C54" w:rsidRDefault="00E578EA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E578EA" w:rsidRPr="00951C54" w:rsidRDefault="00E578EA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E578EA" w:rsidRPr="00951C54" w:rsidRDefault="00E578EA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 (далі – компенсація)</w:t>
            </w:r>
            <w:r>
              <w:rPr>
                <w:lang w:val="uk-UA"/>
              </w:rPr>
              <w:t xml:space="preserve"> подаються</w:t>
            </w:r>
            <w:r w:rsidRPr="00951C54">
              <w:rPr>
                <w:lang w:val="uk-UA"/>
              </w:rPr>
              <w:t>:</w:t>
            </w:r>
          </w:p>
          <w:p w:rsidR="00E578EA" w:rsidRPr="00951C54" w:rsidRDefault="00E578EA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Pr="001F7146">
              <w:rPr>
                <w:lang w:val="uk-UA"/>
              </w:rPr>
              <w:t xml:space="preserve">затвердженою наказом Міністерства соціальної політики України від </w:t>
            </w:r>
            <w:r>
              <w:rPr>
                <w:lang w:val="uk-UA"/>
              </w:rPr>
              <w:t>09</w:t>
            </w:r>
            <w:r w:rsidRPr="001F7146">
              <w:rPr>
                <w:lang w:val="uk-UA"/>
              </w:rPr>
              <w:t>.0</w:t>
            </w:r>
            <w:r>
              <w:rPr>
                <w:lang w:val="uk-UA"/>
              </w:rPr>
              <w:t>1</w:t>
            </w:r>
            <w:r w:rsidRPr="001F7146">
              <w:rPr>
                <w:lang w:val="uk-UA"/>
              </w:rPr>
              <w:t>.20</w:t>
            </w:r>
            <w:r>
              <w:rPr>
                <w:lang w:val="uk-UA"/>
              </w:rPr>
              <w:t>23</w:t>
            </w:r>
            <w:r w:rsidRPr="001F7146">
              <w:rPr>
                <w:lang w:val="uk-UA"/>
              </w:rPr>
              <w:t xml:space="preserve"> № </w:t>
            </w:r>
            <w:r>
              <w:rPr>
                <w:lang w:val="uk-UA"/>
              </w:rPr>
              <w:t>3</w:t>
            </w:r>
            <w:r w:rsidRPr="001F7146">
              <w:rPr>
                <w:lang w:val="uk-UA"/>
              </w:rPr>
              <w:t xml:space="preserve"> „Про затвердження форми Заяви про призначення усіх видів соціальної допомоги, компенсацій та пільг”, зареєстрованим в Міністерстві юстиції України 2</w:t>
            </w:r>
            <w:r>
              <w:rPr>
                <w:lang w:val="uk-UA"/>
              </w:rPr>
              <w:t>3</w:t>
            </w:r>
            <w:r w:rsidRPr="001F7146">
              <w:rPr>
                <w:lang w:val="uk-UA"/>
              </w:rPr>
              <w:t>.0</w:t>
            </w:r>
            <w:r>
              <w:rPr>
                <w:lang w:val="uk-UA"/>
              </w:rPr>
              <w:t>1</w:t>
            </w:r>
            <w:r w:rsidRPr="001F7146">
              <w:rPr>
                <w:lang w:val="uk-UA"/>
              </w:rPr>
              <w:t>.20</w:t>
            </w:r>
            <w:r>
              <w:rPr>
                <w:lang w:val="uk-UA"/>
              </w:rPr>
              <w:t>23</w:t>
            </w:r>
            <w:r w:rsidRPr="001F7146">
              <w:rPr>
                <w:lang w:val="uk-UA"/>
              </w:rPr>
              <w:t xml:space="preserve"> за № </w:t>
            </w:r>
            <w:r>
              <w:rPr>
                <w:lang w:val="uk-UA"/>
              </w:rPr>
              <w:t>145</w:t>
            </w:r>
            <w:r w:rsidRPr="001F7146">
              <w:rPr>
                <w:lang w:val="uk-UA"/>
              </w:rPr>
              <w:t>/</w:t>
            </w:r>
            <w:r>
              <w:rPr>
                <w:lang w:val="uk-UA"/>
              </w:rPr>
              <w:t>39201</w:t>
            </w:r>
            <w:r w:rsidRPr="00951C54">
              <w:rPr>
                <w:lang w:val="uk-UA"/>
              </w:rPr>
              <w:t>;</w:t>
            </w:r>
          </w:p>
          <w:p w:rsidR="00E578EA" w:rsidRPr="00951C54" w:rsidRDefault="00E578EA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0" w:name="n54"/>
            <w:bookmarkEnd w:id="0"/>
            <w:r w:rsidRPr="00951C54">
              <w:rPr>
                <w:lang w:val="uk-UA"/>
              </w:rPr>
              <w:t>копія паспорта громадянина України;</w:t>
            </w:r>
          </w:p>
          <w:p w:rsidR="00E578EA" w:rsidRPr="00951C54" w:rsidRDefault="00E578EA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:rsidR="00E578EA" w:rsidRPr="00951C54" w:rsidRDefault="00E578EA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26"/>
            <w:bookmarkEnd w:id="1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E578EA" w:rsidRPr="00951C54" w:rsidRDefault="00E578EA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39"/>
            <w:bookmarkStart w:id="3" w:name="n27"/>
            <w:bookmarkEnd w:id="2"/>
            <w:bookmarkEnd w:id="3"/>
            <w:r w:rsidRPr="00951C54">
              <w:rPr>
                <w:lang w:val="uk-UA"/>
              </w:rPr>
              <w:t>копія свідоцтва про шлюб;</w:t>
            </w:r>
          </w:p>
          <w:p w:rsidR="00E578EA" w:rsidRPr="00951C54" w:rsidRDefault="00E578EA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4" w:name="n28"/>
            <w:bookmarkEnd w:id="4"/>
            <w:r w:rsidRPr="00951C54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:rsidR="00E578EA" w:rsidRPr="00951C54" w:rsidRDefault="00E578EA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hyperlink r:id="rId7" w:tgtFrame="_blank" w:history="1">
              <w:r w:rsidRPr="00951C54">
                <w:rPr>
                  <w:rStyle w:val="Hyperlink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951C54">
              <w:rPr>
                <w:rStyle w:val="Hyperlink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:rsidR="00E578EA" w:rsidRPr="00951C54" w:rsidRDefault="00E578EA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59"/>
            <w:bookmarkEnd w:id="5"/>
            <w:r w:rsidRPr="00951C54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6" w:name="n42"/>
            <w:bookmarkEnd w:id="6"/>
          </w:p>
        </w:tc>
      </w:tr>
      <w:tr w:rsidR="00E578EA" w:rsidRPr="00951C54" w:rsidTr="0075736E">
        <w:tc>
          <w:tcPr>
            <w:tcW w:w="456" w:type="dxa"/>
          </w:tcPr>
          <w:p w:rsidR="00E578EA" w:rsidRPr="00951C54" w:rsidRDefault="00E578EA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E578EA" w:rsidRPr="00951C54" w:rsidRDefault="00E578EA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E578EA" w:rsidRPr="00951C54" w:rsidRDefault="00E578EA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>Заява та документи, необхідні для призначення компенсації, подаються особою суб’єкт</w:t>
            </w:r>
            <w:r w:rsidRPr="00951C54">
              <w:rPr>
                <w:lang w:val="uk-UA"/>
              </w:rPr>
              <w:t>у</w:t>
            </w:r>
            <w:r w:rsidRPr="00951C54">
              <w:t xml:space="preserve"> надання адміністративної послуги:</w:t>
            </w:r>
          </w:p>
          <w:p w:rsidR="00E578EA" w:rsidRPr="00951C54" w:rsidRDefault="00E578EA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E578EA" w:rsidRPr="00951C54" w:rsidRDefault="00E578EA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578EA" w:rsidRPr="00951C54" w:rsidTr="0075736E">
        <w:tc>
          <w:tcPr>
            <w:tcW w:w="456" w:type="dxa"/>
          </w:tcPr>
          <w:p w:rsidR="00E578EA" w:rsidRPr="00951C54" w:rsidRDefault="00E578EA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E578EA" w:rsidRPr="00951C54" w:rsidRDefault="00E578EA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E578EA" w:rsidRPr="00951C54" w:rsidRDefault="00E578EA" w:rsidP="00897AB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E578EA" w:rsidRPr="00951C54" w:rsidTr="0075736E">
        <w:trPr>
          <w:trHeight w:val="1418"/>
        </w:trPr>
        <w:tc>
          <w:tcPr>
            <w:tcW w:w="456" w:type="dxa"/>
          </w:tcPr>
          <w:p w:rsidR="00E578EA" w:rsidRPr="00951C54" w:rsidRDefault="00E578EA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E578EA" w:rsidRPr="00951C54" w:rsidRDefault="00E578EA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E578EA" w:rsidRPr="00951C54" w:rsidRDefault="00E578EA" w:rsidP="00897AB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зі всіма необхідними документами</w:t>
            </w:r>
          </w:p>
          <w:p w:rsidR="00E578EA" w:rsidRPr="00951C54" w:rsidRDefault="00E578EA" w:rsidP="00897AB3">
            <w:pPr>
              <w:jc w:val="both"/>
              <w:rPr>
                <w:lang w:val="uk-UA" w:eastAsia="uk-UA"/>
              </w:rPr>
            </w:pPr>
          </w:p>
        </w:tc>
      </w:tr>
      <w:tr w:rsidR="00E578EA" w:rsidRPr="00951C54" w:rsidTr="0075736E">
        <w:tc>
          <w:tcPr>
            <w:tcW w:w="456" w:type="dxa"/>
          </w:tcPr>
          <w:p w:rsidR="00E578EA" w:rsidRPr="00951C54" w:rsidRDefault="00E578EA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E578EA" w:rsidRPr="00951C54" w:rsidRDefault="00E578EA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E578EA" w:rsidRPr="00951C54" w:rsidRDefault="00E578EA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E578EA" w:rsidRPr="00951C54" w:rsidRDefault="00E578EA" w:rsidP="00897AB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Компенсація не надається у разі подання встановленого переліку документів не в повному обсязі; у разі зміни місця реєстрації</w:t>
            </w:r>
          </w:p>
        </w:tc>
      </w:tr>
      <w:tr w:rsidR="00E578EA" w:rsidRPr="00951C54" w:rsidTr="0075736E">
        <w:tc>
          <w:tcPr>
            <w:tcW w:w="456" w:type="dxa"/>
          </w:tcPr>
          <w:p w:rsidR="00E578EA" w:rsidRPr="00951C54" w:rsidRDefault="00E578EA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E578EA" w:rsidRPr="00951C54" w:rsidRDefault="00E578EA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E578EA" w:rsidRPr="00951C54" w:rsidRDefault="00E578EA" w:rsidP="00C87BB6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E578EA" w:rsidRPr="00951C54" w:rsidTr="0075736E">
        <w:tc>
          <w:tcPr>
            <w:tcW w:w="456" w:type="dxa"/>
          </w:tcPr>
          <w:p w:rsidR="00E578EA" w:rsidRPr="00951C54" w:rsidRDefault="00E578EA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E578EA" w:rsidRPr="00951C54" w:rsidRDefault="00E578EA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E578EA" w:rsidRPr="00327CC0" w:rsidRDefault="00E578EA" w:rsidP="00897AB3">
            <w:pPr>
              <w:pStyle w:val="Default"/>
              <w:jc w:val="both"/>
              <w:rPr>
                <w:color w:val="auto"/>
              </w:rPr>
            </w:pPr>
            <w:r w:rsidRPr="00327CC0">
              <w:rPr>
                <w:color w:val="auto"/>
              </w:rPr>
              <w:t xml:space="preserve">Повідомлення про призначення </w:t>
            </w:r>
            <w:r w:rsidRPr="00327CC0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327CC0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E578EA" w:rsidRPr="00951C54" w:rsidRDefault="00E578EA" w:rsidP="00C87BB6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>Виплату компенсації можна отримати через банківські установи або поштові відділення зв’язку</w:t>
            </w:r>
            <w:r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578EA" w:rsidRPr="00951C54" w:rsidRDefault="00E578EA" w:rsidP="000D5A44">
      <w:pPr>
        <w:rPr>
          <w:lang w:val="uk-UA"/>
        </w:rPr>
      </w:pPr>
    </w:p>
    <w:p w:rsidR="00E578EA" w:rsidRDefault="00E578EA" w:rsidP="0075736E">
      <w:pPr>
        <w:ind w:right="-1"/>
        <w:jc w:val="both"/>
        <w:rPr>
          <w:i/>
        </w:rPr>
      </w:pPr>
      <w:r w:rsidRPr="00951C54">
        <w:rPr>
          <w:i/>
        </w:rPr>
        <w:t xml:space="preserve">* </w:t>
      </w:r>
      <w:r w:rsidRPr="00951C54">
        <w:rPr>
          <w:i/>
          <w:lang w:val="uk-UA"/>
        </w:rPr>
        <w:t>Д</w:t>
      </w:r>
      <w:r w:rsidRPr="00951C54">
        <w:rPr>
          <w:i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Pr="00951C54">
        <w:rPr>
          <w:i/>
          <w:lang w:val="uk-UA"/>
        </w:rPr>
        <w:t>компенсації</w:t>
      </w:r>
      <w:r w:rsidRPr="00951C54">
        <w:rPr>
          <w:i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 w:rsidRPr="00951C54">
        <w:rPr>
          <w:i/>
          <w:lang w:val="uk-UA"/>
        </w:rPr>
        <w:t>.</w:t>
      </w:r>
      <w:r w:rsidRPr="00951C54">
        <w:rPr>
          <w:i/>
        </w:rPr>
        <w:t xml:space="preserve"> </w:t>
      </w:r>
    </w:p>
    <w:p w:rsidR="00E578EA" w:rsidRDefault="00E578EA" w:rsidP="0075736E">
      <w:pPr>
        <w:ind w:right="-1"/>
        <w:jc w:val="both"/>
        <w:rPr>
          <w:i/>
        </w:rPr>
      </w:pPr>
    </w:p>
    <w:p w:rsidR="00E578EA" w:rsidRDefault="00E578EA" w:rsidP="0075736E">
      <w:pPr>
        <w:ind w:right="-1"/>
        <w:jc w:val="both"/>
        <w:rPr>
          <w:i/>
        </w:rPr>
      </w:pPr>
    </w:p>
    <w:p w:rsidR="00E578EA" w:rsidRDefault="00E578EA" w:rsidP="00667A98">
      <w:pPr>
        <w:tabs>
          <w:tab w:val="left" w:pos="2802"/>
        </w:tabs>
        <w:ind w:right="-1"/>
        <w:jc w:val="both"/>
        <w:rPr>
          <w:i/>
        </w:rPr>
      </w:pPr>
      <w:r>
        <w:rPr>
          <w:i/>
        </w:rPr>
        <w:tab/>
      </w:r>
    </w:p>
    <w:p w:rsidR="00E578EA" w:rsidRDefault="00E578EA" w:rsidP="00667A98">
      <w:pPr>
        <w:tabs>
          <w:tab w:val="left" w:pos="2802"/>
        </w:tabs>
        <w:ind w:right="-1"/>
        <w:jc w:val="both"/>
        <w:rPr>
          <w:i/>
        </w:rPr>
      </w:pPr>
    </w:p>
    <w:p w:rsidR="00E578EA" w:rsidRDefault="00E578EA" w:rsidP="00667A98">
      <w:pPr>
        <w:tabs>
          <w:tab w:val="left" w:pos="2802"/>
        </w:tabs>
        <w:ind w:right="-1"/>
        <w:jc w:val="both"/>
        <w:rPr>
          <w:i/>
        </w:rPr>
      </w:pPr>
    </w:p>
    <w:p w:rsidR="00E578EA" w:rsidRPr="00BB275D" w:rsidRDefault="00E578EA" w:rsidP="0075736E">
      <w:pPr>
        <w:ind w:right="-1"/>
        <w:jc w:val="both"/>
        <w:rPr>
          <w:iCs/>
          <w:lang w:val="uk-UA"/>
        </w:rPr>
      </w:pPr>
      <w:r w:rsidRPr="00BB275D">
        <w:rPr>
          <w:iCs/>
          <w:lang w:val="uk-UA"/>
        </w:rPr>
        <w:t xml:space="preserve">Начальник відділу з питань внутрішньо </w:t>
      </w:r>
    </w:p>
    <w:p w:rsidR="00E578EA" w:rsidRPr="00BB275D" w:rsidRDefault="00E578EA" w:rsidP="0075736E">
      <w:pPr>
        <w:ind w:right="-1"/>
        <w:jc w:val="both"/>
        <w:rPr>
          <w:iCs/>
          <w:lang w:val="uk-UA"/>
        </w:rPr>
      </w:pPr>
      <w:r w:rsidRPr="00BB275D">
        <w:rPr>
          <w:iCs/>
          <w:lang w:val="uk-UA"/>
        </w:rPr>
        <w:t>переміщених осіб, сімейної політики та</w:t>
      </w:r>
    </w:p>
    <w:p w:rsidR="00E578EA" w:rsidRPr="00BB275D" w:rsidRDefault="00E578EA" w:rsidP="0075736E">
      <w:pPr>
        <w:ind w:right="-1"/>
        <w:jc w:val="both"/>
        <w:rPr>
          <w:iCs/>
          <w:lang w:val="uk-UA"/>
        </w:rPr>
      </w:pPr>
      <w:r w:rsidRPr="00BB275D">
        <w:rPr>
          <w:iCs/>
          <w:lang w:val="uk-UA"/>
        </w:rPr>
        <w:t>постраждалих внаслідок аварії на ЧАЕС</w:t>
      </w:r>
      <w:r>
        <w:rPr>
          <w:iCs/>
          <w:lang w:val="uk-UA"/>
        </w:rPr>
        <w:t xml:space="preserve">                                                        Наталія КУБСЬКА</w:t>
      </w:r>
    </w:p>
    <w:p w:rsidR="00E578EA" w:rsidRPr="00951C54" w:rsidRDefault="00E578EA"/>
    <w:sectPr w:rsidR="00E578EA" w:rsidRPr="00951C54" w:rsidSect="00E928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8EA" w:rsidRDefault="00E578EA" w:rsidP="00E928F3">
      <w:r>
        <w:separator/>
      </w:r>
    </w:p>
  </w:endnote>
  <w:endnote w:type="continuationSeparator" w:id="0">
    <w:p w:rsidR="00E578EA" w:rsidRDefault="00E578EA" w:rsidP="00E92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8EA" w:rsidRDefault="00E578EA" w:rsidP="00E928F3">
      <w:r>
        <w:separator/>
      </w:r>
    </w:p>
  </w:footnote>
  <w:footnote w:type="continuationSeparator" w:id="0">
    <w:p w:rsidR="00E578EA" w:rsidRDefault="00E578EA" w:rsidP="00E92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EA" w:rsidRDefault="00E578EA">
    <w:pPr>
      <w:pStyle w:val="Header"/>
      <w:jc w:val="center"/>
    </w:pPr>
    <w:fldSimple w:instr="PAGE   \* MERGEFORMAT">
      <w:r w:rsidRPr="00F149AD">
        <w:rPr>
          <w:noProof/>
          <w:lang w:val="uk-UA"/>
        </w:rPr>
        <w:t>2</w:t>
      </w:r>
    </w:fldSimple>
  </w:p>
  <w:p w:rsidR="00E578EA" w:rsidRDefault="00E578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EB7"/>
    <w:multiLevelType w:val="hybridMultilevel"/>
    <w:tmpl w:val="1BDC1056"/>
    <w:lvl w:ilvl="0" w:tplc="FC525A36">
      <w:numFmt w:val="bullet"/>
      <w:lvlText w:val="-"/>
      <w:lvlJc w:val="left"/>
      <w:pPr>
        <w:ind w:left="87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>
    <w:nsid w:val="0ADC447E"/>
    <w:multiLevelType w:val="hybridMultilevel"/>
    <w:tmpl w:val="68528EE8"/>
    <w:lvl w:ilvl="0" w:tplc="F3B644D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A44"/>
    <w:rsid w:val="00011A9B"/>
    <w:rsid w:val="00014FB0"/>
    <w:rsid w:val="000A767F"/>
    <w:rsid w:val="000B17BF"/>
    <w:rsid w:val="000C07D3"/>
    <w:rsid w:val="000D08F6"/>
    <w:rsid w:val="000D5828"/>
    <w:rsid w:val="000D5A44"/>
    <w:rsid w:val="000E50B3"/>
    <w:rsid w:val="00103248"/>
    <w:rsid w:val="00106A6A"/>
    <w:rsid w:val="0013730A"/>
    <w:rsid w:val="0014675D"/>
    <w:rsid w:val="00185381"/>
    <w:rsid w:val="001B5FE3"/>
    <w:rsid w:val="001D4664"/>
    <w:rsid w:val="001F242C"/>
    <w:rsid w:val="001F7146"/>
    <w:rsid w:val="00247DEF"/>
    <w:rsid w:val="00256C9D"/>
    <w:rsid w:val="0026026B"/>
    <w:rsid w:val="00283571"/>
    <w:rsid w:val="00290A6E"/>
    <w:rsid w:val="002C2CEF"/>
    <w:rsid w:val="002D69E7"/>
    <w:rsid w:val="002E5EF2"/>
    <w:rsid w:val="002F65EA"/>
    <w:rsid w:val="003019E6"/>
    <w:rsid w:val="00302379"/>
    <w:rsid w:val="003075CA"/>
    <w:rsid w:val="0032092E"/>
    <w:rsid w:val="00327CC0"/>
    <w:rsid w:val="0036222E"/>
    <w:rsid w:val="00364EA9"/>
    <w:rsid w:val="00386FA4"/>
    <w:rsid w:val="0039411A"/>
    <w:rsid w:val="003A5CC9"/>
    <w:rsid w:val="003C785C"/>
    <w:rsid w:val="003D5556"/>
    <w:rsid w:val="00401D43"/>
    <w:rsid w:val="00414588"/>
    <w:rsid w:val="00452016"/>
    <w:rsid w:val="004A50D6"/>
    <w:rsid w:val="004D5ED1"/>
    <w:rsid w:val="004E14B5"/>
    <w:rsid w:val="004F338B"/>
    <w:rsid w:val="005446CB"/>
    <w:rsid w:val="005511F8"/>
    <w:rsid w:val="005B09C9"/>
    <w:rsid w:val="005D7D00"/>
    <w:rsid w:val="0063310B"/>
    <w:rsid w:val="00645044"/>
    <w:rsid w:val="00667A98"/>
    <w:rsid w:val="00685290"/>
    <w:rsid w:val="006B1FBB"/>
    <w:rsid w:val="006B61F6"/>
    <w:rsid w:val="006D513E"/>
    <w:rsid w:val="007473C2"/>
    <w:rsid w:val="00752CA5"/>
    <w:rsid w:val="0075736E"/>
    <w:rsid w:val="00774B94"/>
    <w:rsid w:val="007A0ED3"/>
    <w:rsid w:val="00815BF1"/>
    <w:rsid w:val="008648C1"/>
    <w:rsid w:val="00897AB3"/>
    <w:rsid w:val="008C2860"/>
    <w:rsid w:val="008D6428"/>
    <w:rsid w:val="008E1316"/>
    <w:rsid w:val="008F0A69"/>
    <w:rsid w:val="00924BE1"/>
    <w:rsid w:val="00951C54"/>
    <w:rsid w:val="00963916"/>
    <w:rsid w:val="009B651E"/>
    <w:rsid w:val="009C346E"/>
    <w:rsid w:val="009C5F54"/>
    <w:rsid w:val="009F6E15"/>
    <w:rsid w:val="009F7E44"/>
    <w:rsid w:val="00A25A14"/>
    <w:rsid w:val="00A32110"/>
    <w:rsid w:val="00A6256E"/>
    <w:rsid w:val="00AA4865"/>
    <w:rsid w:val="00AD6283"/>
    <w:rsid w:val="00AE1C01"/>
    <w:rsid w:val="00B25B22"/>
    <w:rsid w:val="00B41E01"/>
    <w:rsid w:val="00BB275D"/>
    <w:rsid w:val="00BC2059"/>
    <w:rsid w:val="00BD3BB1"/>
    <w:rsid w:val="00BD6C0F"/>
    <w:rsid w:val="00BF14E0"/>
    <w:rsid w:val="00BF644A"/>
    <w:rsid w:val="00C03243"/>
    <w:rsid w:val="00C15BC5"/>
    <w:rsid w:val="00C87BB6"/>
    <w:rsid w:val="00C94820"/>
    <w:rsid w:val="00CD018A"/>
    <w:rsid w:val="00D005F4"/>
    <w:rsid w:val="00D11603"/>
    <w:rsid w:val="00D14C70"/>
    <w:rsid w:val="00D33CF8"/>
    <w:rsid w:val="00DA1252"/>
    <w:rsid w:val="00DB707B"/>
    <w:rsid w:val="00DE4CEA"/>
    <w:rsid w:val="00E578EA"/>
    <w:rsid w:val="00E817DC"/>
    <w:rsid w:val="00E928F3"/>
    <w:rsid w:val="00F149AD"/>
    <w:rsid w:val="00F414D7"/>
    <w:rsid w:val="00F953F2"/>
    <w:rsid w:val="00F95B2E"/>
    <w:rsid w:val="00FA154A"/>
    <w:rsid w:val="00FB3056"/>
    <w:rsid w:val="00FD4644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DefaultParagraphFont"/>
    <w:uiPriority w:val="99"/>
    <w:rsid w:val="000D5A4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D5A44"/>
    <w:rPr>
      <w:rFonts w:cs="Times New Roman"/>
    </w:rPr>
  </w:style>
  <w:style w:type="character" w:styleId="Hyperlink">
    <w:name w:val="Hyperlink"/>
    <w:basedOn w:val="DefaultParagraphFont"/>
    <w:uiPriority w:val="99"/>
    <w:rsid w:val="000D5A44"/>
    <w:rPr>
      <w:rFonts w:cs="Times New Roman"/>
      <w:color w:val="0000FF"/>
      <w:u w:val="single"/>
    </w:rPr>
  </w:style>
  <w:style w:type="paragraph" w:customStyle="1" w:styleId="rvps2">
    <w:name w:val="rvps2"/>
    <w:basedOn w:val="Normal"/>
    <w:uiPriority w:val="99"/>
    <w:rsid w:val="000D5A4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D5A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D5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828"/>
    <w:rPr>
      <w:rFonts w:ascii="Segoe UI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rsid w:val="00E928F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28F3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928F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28F3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1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3</Pages>
  <Words>4764</Words>
  <Characters>2716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k310</cp:lastModifiedBy>
  <cp:revision>75</cp:revision>
  <cp:lastPrinted>2024-06-19T12:24:00Z</cp:lastPrinted>
  <dcterms:created xsi:type="dcterms:W3CDTF">2021-03-19T11:32:00Z</dcterms:created>
  <dcterms:modified xsi:type="dcterms:W3CDTF">2024-06-19T12:24:00Z</dcterms:modified>
</cp:coreProperties>
</file>