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92" w:rsidRPr="00B87E70" w:rsidRDefault="00EF7792" w:rsidP="00757A8C">
      <w:pPr>
        <w:suppressAutoHyphens w:val="0"/>
        <w:rPr>
          <w:lang w:eastAsia="uk-UA"/>
        </w:rPr>
      </w:pPr>
      <w:r>
        <w:rPr>
          <w:lang w:eastAsia="uk-UA"/>
        </w:rPr>
        <w:t xml:space="preserve">                                                                                                        </w:t>
      </w:r>
      <w:r w:rsidRPr="00B87E70">
        <w:rPr>
          <w:lang w:eastAsia="uk-UA"/>
        </w:rPr>
        <w:t>ЗАТВЕРДЖЕНО</w:t>
      </w:r>
    </w:p>
    <w:p w:rsidR="00EF7792" w:rsidRPr="00B87E70" w:rsidRDefault="00EF7792" w:rsidP="00757A8C">
      <w:pPr>
        <w:suppressAutoHyphens w:val="0"/>
        <w:ind w:left="5672"/>
        <w:rPr>
          <w:lang w:eastAsia="uk-UA"/>
        </w:rPr>
      </w:pPr>
      <w:r w:rsidRPr="00B87E70">
        <w:rPr>
          <w:lang w:eastAsia="uk-UA"/>
        </w:rPr>
        <w:t xml:space="preserve">          наказом начальника управління</w:t>
      </w:r>
    </w:p>
    <w:p w:rsidR="00EF7792" w:rsidRPr="00B87E70" w:rsidRDefault="00EF7792" w:rsidP="00757A8C">
      <w:pPr>
        <w:suppressAutoHyphens w:val="0"/>
        <w:rPr>
          <w:lang w:eastAsia="uk-UA"/>
        </w:rPr>
      </w:pPr>
      <w:r w:rsidRPr="00B87E70">
        <w:rPr>
          <w:lang w:eastAsia="uk-UA"/>
        </w:rPr>
        <w:t xml:space="preserve">                                                                                                         праці та соціального захисту </w:t>
      </w:r>
    </w:p>
    <w:p w:rsidR="00EF7792" w:rsidRPr="00B87E70" w:rsidRDefault="00EF7792" w:rsidP="00757A8C">
      <w:pPr>
        <w:suppressAutoHyphens w:val="0"/>
        <w:rPr>
          <w:lang w:eastAsia="uk-UA"/>
        </w:rPr>
      </w:pPr>
      <w:r w:rsidRPr="00B87E70">
        <w:rPr>
          <w:lang w:eastAsia="uk-UA"/>
        </w:rPr>
        <w:t xml:space="preserve">                                                                                                         населення Червоноградської </w:t>
      </w:r>
    </w:p>
    <w:p w:rsidR="00EF7792" w:rsidRDefault="00EF7792" w:rsidP="000361FC">
      <w:pPr>
        <w:suppressAutoHyphens w:val="0"/>
        <w:rPr>
          <w:lang w:eastAsia="uk-UA"/>
        </w:rPr>
      </w:pPr>
      <w:r w:rsidRPr="00B87E70">
        <w:rPr>
          <w:lang w:eastAsia="uk-UA"/>
        </w:rPr>
        <w:t xml:space="preserve">                                                                                                         міської ради</w:t>
      </w:r>
      <w:r>
        <w:rPr>
          <w:lang w:eastAsia="uk-UA"/>
        </w:rPr>
        <w:t xml:space="preserve">     </w:t>
      </w:r>
    </w:p>
    <w:p w:rsidR="00EF7792" w:rsidRPr="00684A79" w:rsidRDefault="00EF7792" w:rsidP="000361FC">
      <w:pPr>
        <w:suppressAutoHyphens w:val="0"/>
        <w:rPr>
          <w:lang w:eastAsia="uk-UA"/>
        </w:rPr>
      </w:pPr>
      <w:r>
        <w:rPr>
          <w:lang w:eastAsia="uk-UA"/>
        </w:rPr>
        <w:t xml:space="preserve">                                                                                                         11.07.2022 </w:t>
      </w:r>
      <w:r w:rsidRPr="00684A79">
        <w:rPr>
          <w:lang w:eastAsia="uk-UA"/>
        </w:rPr>
        <w:t xml:space="preserve">№ </w:t>
      </w:r>
      <w:r>
        <w:rPr>
          <w:lang w:eastAsia="uk-UA"/>
        </w:rPr>
        <w:t>20-од</w:t>
      </w:r>
    </w:p>
    <w:p w:rsidR="00EF7792" w:rsidRPr="0039411A" w:rsidRDefault="00EF7792" w:rsidP="000361FC">
      <w:pPr>
        <w:ind w:left="6379"/>
        <w:rPr>
          <w:b/>
          <w:sz w:val="26"/>
          <w:szCs w:val="26"/>
          <w:lang w:eastAsia="uk-UA"/>
        </w:rPr>
      </w:pPr>
    </w:p>
    <w:p w:rsidR="00EF7792" w:rsidRPr="00DD66B5" w:rsidRDefault="00EF7792" w:rsidP="00757A8C">
      <w:pPr>
        <w:rPr>
          <w:lang w:eastAsia="uk-UA"/>
        </w:rPr>
      </w:pPr>
    </w:p>
    <w:p w:rsidR="00EF7792" w:rsidRDefault="00EF7792" w:rsidP="00CC1F67">
      <w:pPr>
        <w:ind w:left="6379" w:right="-143"/>
        <w:rPr>
          <w:lang w:eastAsia="uk-UA"/>
        </w:rPr>
      </w:pPr>
    </w:p>
    <w:p w:rsidR="00EF7792" w:rsidRPr="008C076D" w:rsidRDefault="00EF7792" w:rsidP="007D63D4">
      <w:pPr>
        <w:jc w:val="center"/>
        <w:rPr>
          <w:b/>
        </w:rPr>
      </w:pPr>
    </w:p>
    <w:p w:rsidR="00EF7792" w:rsidRDefault="00EF7792" w:rsidP="007D63D4">
      <w:pPr>
        <w:jc w:val="center"/>
        <w:rPr>
          <w:b/>
        </w:rPr>
      </w:pPr>
    </w:p>
    <w:p w:rsidR="00EF7792" w:rsidRPr="008C076D" w:rsidRDefault="00EF7792" w:rsidP="007D63D4">
      <w:pPr>
        <w:jc w:val="center"/>
        <w:rPr>
          <w:b/>
        </w:rPr>
      </w:pPr>
      <w:r w:rsidRPr="008C076D">
        <w:rPr>
          <w:b/>
        </w:rPr>
        <w:t>ТИПОВА ІНФОРМАЦІЙНА КАРТКА</w:t>
      </w:r>
    </w:p>
    <w:p w:rsidR="00EF7792" w:rsidRPr="008C076D" w:rsidRDefault="00EF7792" w:rsidP="007D63D4">
      <w:pPr>
        <w:jc w:val="center"/>
        <w:rPr>
          <w:b/>
        </w:rPr>
      </w:pPr>
      <w:r w:rsidRPr="008C076D">
        <w:rPr>
          <w:b/>
        </w:rPr>
        <w:t>адміністративної послуги</w:t>
      </w:r>
    </w:p>
    <w:p w:rsidR="00EF7792" w:rsidRPr="008C076D" w:rsidRDefault="00EF7792" w:rsidP="00857CC9">
      <w:pPr>
        <w:ind w:right="-143"/>
        <w:contextualSpacing/>
        <w:jc w:val="center"/>
        <w:rPr>
          <w:b/>
        </w:rPr>
      </w:pPr>
      <w:r w:rsidRPr="008C076D">
        <w:rPr>
          <w:rStyle w:val="rvts23"/>
          <w:b/>
        </w:rPr>
        <w:t>„НАДАННЯ ДОПОМОГИ НА ПРОЖИВАННЯ ВНУТРІШНЬО ПЕРЕМІЩЕНИМ ОСОБАМ”</w:t>
      </w:r>
    </w:p>
    <w:p w:rsidR="00EF7792" w:rsidRPr="00857CC9" w:rsidRDefault="00EF7792" w:rsidP="00857CC9">
      <w:pPr>
        <w:jc w:val="center"/>
        <w:rPr>
          <w:sz w:val="20"/>
          <w:szCs w:val="20"/>
        </w:rPr>
      </w:pPr>
      <w:r w:rsidRPr="00857CC9">
        <w:rPr>
          <w:sz w:val="20"/>
          <w:szCs w:val="20"/>
        </w:rPr>
        <w:t>________________________________________________________________________________________________</w:t>
      </w:r>
    </w:p>
    <w:p w:rsidR="00EF7792" w:rsidRPr="008C076D" w:rsidRDefault="00EF7792" w:rsidP="00857CC9">
      <w:pPr>
        <w:spacing w:after="120"/>
        <w:jc w:val="center"/>
        <w:rPr>
          <w:b/>
          <w:sz w:val="28"/>
          <w:szCs w:val="28"/>
        </w:rPr>
      </w:pPr>
      <w:r w:rsidRPr="00857CC9">
        <w:rPr>
          <w:sz w:val="20"/>
          <w:szCs w:val="20"/>
        </w:rPr>
        <w:t>(найменування суб’єкта надання адміністративної послуги  та / або центру надання адміністративних послуг)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054"/>
        <w:gridCol w:w="6237"/>
      </w:tblGrid>
      <w:tr w:rsidR="00EF7792" w:rsidRPr="008C076D" w:rsidTr="00C45C12">
        <w:tc>
          <w:tcPr>
            <w:tcW w:w="9747" w:type="dxa"/>
            <w:gridSpan w:val="3"/>
          </w:tcPr>
          <w:p w:rsidR="00EF7792" w:rsidRPr="008C076D" w:rsidRDefault="00EF7792" w:rsidP="007D63D4">
            <w:pPr>
              <w:spacing w:after="100" w:afterAutospacing="1"/>
              <w:jc w:val="center"/>
              <w:rPr>
                <w:b/>
                <w:lang w:eastAsia="uk-UA"/>
              </w:rPr>
            </w:pPr>
            <w:r w:rsidRPr="008C076D">
              <w:rPr>
                <w:b/>
                <w:lang w:eastAsia="uk-UA"/>
              </w:rPr>
              <w:t>Інформація про суб’єкт надання адміністративної послуги та / або центр надання адміністративних послуг</w:t>
            </w:r>
          </w:p>
        </w:tc>
      </w:tr>
      <w:tr w:rsidR="00EF7792" w:rsidRPr="008C076D" w:rsidTr="00C45C12">
        <w:tc>
          <w:tcPr>
            <w:tcW w:w="456" w:type="dxa"/>
          </w:tcPr>
          <w:p w:rsidR="00EF7792" w:rsidRPr="008C076D" w:rsidRDefault="00EF7792" w:rsidP="007D63D4">
            <w:pPr>
              <w:spacing w:after="100" w:afterAutospacing="1"/>
              <w:jc w:val="center"/>
            </w:pPr>
            <w:r w:rsidRPr="008C076D">
              <w:t>1</w:t>
            </w:r>
          </w:p>
        </w:tc>
        <w:tc>
          <w:tcPr>
            <w:tcW w:w="3054" w:type="dxa"/>
          </w:tcPr>
          <w:p w:rsidR="00EF7792" w:rsidRPr="008C076D" w:rsidRDefault="00EF7792" w:rsidP="007D63D4">
            <w:pPr>
              <w:spacing w:after="100" w:afterAutospacing="1"/>
              <w:jc w:val="both"/>
              <w:rPr>
                <w:lang w:eastAsia="uk-UA"/>
              </w:rPr>
            </w:pPr>
            <w:r w:rsidRPr="008C076D">
              <w:rPr>
                <w:lang w:eastAsia="uk-UA"/>
              </w:rPr>
              <w:t xml:space="preserve">Місцезнаходження </w:t>
            </w:r>
          </w:p>
        </w:tc>
        <w:tc>
          <w:tcPr>
            <w:tcW w:w="6237" w:type="dxa"/>
          </w:tcPr>
          <w:p w:rsidR="00EF7792" w:rsidRPr="002B2556" w:rsidRDefault="00EF7792" w:rsidP="0015344D">
            <w:pPr>
              <w:spacing w:before="100" w:beforeAutospacing="1"/>
              <w:jc w:val="both"/>
              <w:rPr>
                <w:i/>
                <w:lang w:eastAsia="uk-UA"/>
              </w:rPr>
            </w:pPr>
            <w:r w:rsidRPr="00C8423C">
              <w:rPr>
                <w:lang w:val="ru-RU" w:eastAsia="ru-RU"/>
              </w:rPr>
              <w:t>вул.Сокальська, 1, м.Червоноград, Червоноградський   район, Львівська область, 80105</w:t>
            </w:r>
          </w:p>
        </w:tc>
      </w:tr>
      <w:tr w:rsidR="00EF7792" w:rsidRPr="008C076D" w:rsidTr="00C45C12">
        <w:tc>
          <w:tcPr>
            <w:tcW w:w="456" w:type="dxa"/>
          </w:tcPr>
          <w:p w:rsidR="00EF7792" w:rsidRPr="008C076D" w:rsidRDefault="00EF7792" w:rsidP="007D63D4">
            <w:pPr>
              <w:spacing w:after="100" w:afterAutospacing="1"/>
              <w:jc w:val="center"/>
            </w:pPr>
            <w:r w:rsidRPr="008C076D">
              <w:t>2</w:t>
            </w:r>
          </w:p>
        </w:tc>
        <w:tc>
          <w:tcPr>
            <w:tcW w:w="3054" w:type="dxa"/>
          </w:tcPr>
          <w:p w:rsidR="00EF7792" w:rsidRPr="008C076D" w:rsidRDefault="00EF7792" w:rsidP="007D63D4">
            <w:pPr>
              <w:spacing w:after="100" w:afterAutospacing="1"/>
              <w:jc w:val="both"/>
              <w:rPr>
                <w:lang w:eastAsia="uk-UA"/>
              </w:rPr>
            </w:pPr>
            <w:r w:rsidRPr="008C076D">
              <w:rPr>
                <w:lang w:eastAsia="uk-UA"/>
              </w:rPr>
              <w:t xml:space="preserve">Інформація щодо режиму роботи </w:t>
            </w:r>
          </w:p>
        </w:tc>
        <w:tc>
          <w:tcPr>
            <w:tcW w:w="6237" w:type="dxa"/>
          </w:tcPr>
          <w:p w:rsidR="00EF7792" w:rsidRPr="00C710C4" w:rsidRDefault="00EF7792" w:rsidP="0015344D">
            <w:pPr>
              <w:shd w:val="clear" w:color="auto" w:fill="FFFFFF"/>
              <w:suppressAutoHyphens w:val="0"/>
              <w:jc w:val="both"/>
              <w:textAlignment w:val="baseline"/>
              <w:rPr>
                <w:lang w:eastAsia="uk-UA"/>
              </w:rPr>
            </w:pPr>
            <w:r w:rsidRPr="00C710C4">
              <w:rPr>
                <w:lang w:eastAsia="uk-UA"/>
              </w:rPr>
              <w:t>Єдина приймальня:</w:t>
            </w:r>
          </w:p>
          <w:p w:rsidR="00EF7792" w:rsidRPr="00C710C4" w:rsidRDefault="00EF7792" w:rsidP="0015344D">
            <w:pPr>
              <w:shd w:val="clear" w:color="auto" w:fill="FFFFFF"/>
              <w:suppressAutoHyphens w:val="0"/>
              <w:jc w:val="both"/>
              <w:textAlignment w:val="baseline"/>
              <w:rPr>
                <w:lang w:eastAsia="uk-UA"/>
              </w:rPr>
            </w:pPr>
          </w:p>
          <w:p w:rsidR="00EF7792" w:rsidRPr="00C710C4" w:rsidRDefault="00EF7792" w:rsidP="0015344D">
            <w:pPr>
              <w:suppressAutoHyphens w:val="0"/>
              <w:jc w:val="both"/>
              <w:rPr>
                <w:bCs/>
                <w:lang w:eastAsia="uk-UA"/>
              </w:rPr>
            </w:pPr>
            <w:r w:rsidRPr="00C710C4">
              <w:rPr>
                <w:bCs/>
                <w:lang w:eastAsia="uk-UA"/>
              </w:rPr>
              <w:t>понеділок - четвер</w:t>
            </w:r>
            <w:r w:rsidRPr="00C710C4">
              <w:rPr>
                <w:bCs/>
                <w:lang w:val="ru-RU" w:eastAsia="uk-UA"/>
              </w:rPr>
              <w:t xml:space="preserve"> -</w:t>
            </w:r>
            <w:r w:rsidRPr="00C710C4">
              <w:rPr>
                <w:bCs/>
                <w:lang w:eastAsia="uk-UA"/>
              </w:rPr>
              <w:t xml:space="preserve"> з 8</w:t>
            </w:r>
            <w:r w:rsidRPr="00C710C4">
              <w:rPr>
                <w:bCs/>
                <w:u w:val="single"/>
                <w:vertAlign w:val="superscript"/>
                <w:lang w:eastAsia="uk-UA"/>
              </w:rPr>
              <w:t>00</w:t>
            </w:r>
            <w:r w:rsidRPr="00C710C4">
              <w:rPr>
                <w:bCs/>
                <w:vertAlign w:val="superscript"/>
                <w:lang w:eastAsia="uk-UA"/>
              </w:rPr>
              <w:t xml:space="preserve"> </w:t>
            </w:r>
            <w:r w:rsidRPr="00C710C4">
              <w:rPr>
                <w:bCs/>
                <w:lang w:eastAsia="uk-UA"/>
              </w:rPr>
              <w:t xml:space="preserve"> до 17</w:t>
            </w:r>
            <w:r w:rsidRPr="00C710C4">
              <w:rPr>
                <w:bCs/>
                <w:u w:val="single"/>
                <w:vertAlign w:val="superscript"/>
                <w:lang w:val="ru-RU" w:eastAsia="uk-UA"/>
              </w:rPr>
              <w:t>15</w:t>
            </w:r>
          </w:p>
          <w:p w:rsidR="00EF7792" w:rsidRPr="00C710C4" w:rsidRDefault="00EF7792" w:rsidP="0015344D">
            <w:pPr>
              <w:suppressAutoHyphens w:val="0"/>
              <w:jc w:val="both"/>
              <w:rPr>
                <w:bCs/>
                <w:lang w:eastAsia="uk-UA"/>
              </w:rPr>
            </w:pPr>
            <w:r w:rsidRPr="00C710C4">
              <w:rPr>
                <w:bCs/>
                <w:lang w:eastAsia="uk-UA"/>
              </w:rPr>
              <w:t>п’ятниця</w:t>
            </w:r>
            <w:r w:rsidRPr="00C710C4">
              <w:rPr>
                <w:bCs/>
                <w:lang w:val="ru-RU" w:eastAsia="uk-UA"/>
              </w:rPr>
              <w:t xml:space="preserve"> -</w:t>
            </w:r>
            <w:r w:rsidRPr="00C710C4">
              <w:rPr>
                <w:bCs/>
                <w:lang w:eastAsia="uk-UA"/>
              </w:rPr>
              <w:t xml:space="preserve"> з  8</w:t>
            </w:r>
            <w:r w:rsidRPr="00C710C4">
              <w:rPr>
                <w:bCs/>
                <w:u w:val="single"/>
                <w:vertAlign w:val="superscript"/>
                <w:lang w:eastAsia="uk-UA"/>
              </w:rPr>
              <w:t>00</w:t>
            </w:r>
            <w:r w:rsidRPr="00C710C4">
              <w:rPr>
                <w:bCs/>
                <w:lang w:eastAsia="uk-UA"/>
              </w:rPr>
              <w:t xml:space="preserve"> до 16</w:t>
            </w:r>
            <w:r w:rsidRPr="00C710C4">
              <w:rPr>
                <w:bCs/>
                <w:u w:val="single"/>
                <w:vertAlign w:val="superscript"/>
                <w:lang w:eastAsia="uk-UA"/>
              </w:rPr>
              <w:t>00</w:t>
            </w:r>
          </w:p>
          <w:p w:rsidR="00EF7792" w:rsidRDefault="00EF7792" w:rsidP="0015344D">
            <w:pPr>
              <w:spacing w:before="100" w:beforeAutospacing="1"/>
              <w:jc w:val="both"/>
              <w:rPr>
                <w:lang w:eastAsia="uk-UA"/>
              </w:rPr>
            </w:pPr>
            <w:r w:rsidRPr="00C710C4">
              <w:rPr>
                <w:lang w:eastAsia="uk-UA"/>
              </w:rPr>
              <w:t>вихідні дні: субота, неділя</w:t>
            </w:r>
          </w:p>
          <w:p w:rsidR="00EF7792" w:rsidRPr="002B2556" w:rsidRDefault="00EF7792" w:rsidP="0015344D">
            <w:pPr>
              <w:spacing w:before="100" w:beforeAutospacing="1"/>
              <w:jc w:val="both"/>
              <w:rPr>
                <w:i/>
                <w:lang w:eastAsia="uk-UA"/>
              </w:rPr>
            </w:pPr>
            <w:r w:rsidRPr="00C710C4">
              <w:rPr>
                <w:lang w:val="ru-RU" w:eastAsia="ru-RU"/>
              </w:rPr>
              <w:t>Інформатор: І</w:t>
            </w:r>
            <w:r w:rsidRPr="00C710C4">
              <w:rPr>
                <w:lang w:val="en-US" w:eastAsia="ru-RU"/>
              </w:rPr>
              <w:t>V</w:t>
            </w:r>
            <w:r w:rsidRPr="009A2133">
              <w:rPr>
                <w:lang w:val="ru-RU" w:eastAsia="ru-RU"/>
              </w:rPr>
              <w:t xml:space="preserve"> </w:t>
            </w:r>
            <w:r w:rsidRPr="00C710C4">
              <w:rPr>
                <w:lang w:val="ru-RU" w:eastAsia="ru-RU"/>
              </w:rPr>
              <w:t>поверх, каб. 415</w:t>
            </w:r>
          </w:p>
        </w:tc>
      </w:tr>
      <w:tr w:rsidR="00EF7792" w:rsidRPr="008C076D" w:rsidTr="00C45C12">
        <w:tc>
          <w:tcPr>
            <w:tcW w:w="456" w:type="dxa"/>
          </w:tcPr>
          <w:p w:rsidR="00EF7792" w:rsidRPr="008C076D" w:rsidRDefault="00EF7792" w:rsidP="007D63D4">
            <w:pPr>
              <w:spacing w:after="100" w:afterAutospacing="1"/>
              <w:jc w:val="center"/>
            </w:pPr>
            <w:r w:rsidRPr="008C076D">
              <w:t>3</w:t>
            </w:r>
          </w:p>
        </w:tc>
        <w:tc>
          <w:tcPr>
            <w:tcW w:w="3054" w:type="dxa"/>
          </w:tcPr>
          <w:p w:rsidR="00EF7792" w:rsidRPr="008C076D" w:rsidRDefault="00EF7792" w:rsidP="007D63D4">
            <w:pPr>
              <w:spacing w:after="100" w:afterAutospacing="1"/>
              <w:jc w:val="both"/>
              <w:rPr>
                <w:lang w:eastAsia="uk-UA"/>
              </w:rPr>
            </w:pPr>
            <w:r w:rsidRPr="008C076D">
              <w:rPr>
                <w:lang w:eastAsia="uk-UA"/>
              </w:rPr>
              <w:t xml:space="preserve">Телефон / факс, електронна  адреса, офіційний веб-сайт </w:t>
            </w:r>
          </w:p>
        </w:tc>
        <w:tc>
          <w:tcPr>
            <w:tcW w:w="6237" w:type="dxa"/>
          </w:tcPr>
          <w:p w:rsidR="00EF7792" w:rsidRPr="00F1766A" w:rsidRDefault="00EF7792" w:rsidP="0015344D">
            <w:pPr>
              <w:shd w:val="clear" w:color="auto" w:fill="FFFFFF"/>
              <w:suppressAutoHyphens w:val="0"/>
              <w:spacing w:line="312" w:lineRule="atLeast"/>
              <w:ind w:left="-11" w:hanging="11"/>
              <w:jc w:val="both"/>
              <w:textAlignment w:val="baseline"/>
              <w:rPr>
                <w:lang w:eastAsia="uk-UA"/>
              </w:rPr>
            </w:pPr>
            <w:r w:rsidRPr="00F1766A">
              <w:rPr>
                <w:lang w:eastAsia="uk-UA"/>
              </w:rPr>
              <w:t xml:space="preserve">тел.: - </w:t>
            </w:r>
            <w:r w:rsidRPr="00F1766A">
              <w:rPr>
                <w:u w:val="single"/>
                <w:lang w:eastAsia="uk-UA"/>
              </w:rPr>
              <w:t>(03249) 4 10 55</w:t>
            </w:r>
            <w:r w:rsidRPr="00F1766A">
              <w:rPr>
                <w:lang w:eastAsia="uk-UA"/>
              </w:rPr>
              <w:t xml:space="preserve">,  </w:t>
            </w:r>
            <w:r w:rsidRPr="00F1766A">
              <w:rPr>
                <w:u w:val="single"/>
                <w:lang w:eastAsia="uk-UA"/>
              </w:rPr>
              <w:t>093 079 73 13</w:t>
            </w:r>
            <w:r w:rsidRPr="00CA733E">
              <w:rPr>
                <w:lang w:eastAsia="uk-UA"/>
              </w:rPr>
              <w:t xml:space="preserve"> </w:t>
            </w:r>
            <w:r w:rsidRPr="00F1766A">
              <w:rPr>
                <w:lang w:eastAsia="uk-UA"/>
              </w:rPr>
              <w:t>(єдина приймальня)</w:t>
            </w:r>
          </w:p>
          <w:p w:rsidR="00EF7792" w:rsidRPr="00F1766A" w:rsidRDefault="00EF7792" w:rsidP="0015344D">
            <w:pPr>
              <w:suppressAutoHyphens w:val="0"/>
              <w:ind w:right="-1"/>
              <w:jc w:val="both"/>
              <w:rPr>
                <w:iCs/>
                <w:lang w:eastAsia="ru-RU"/>
              </w:rPr>
            </w:pPr>
            <w:r w:rsidRPr="00CA733E">
              <w:rPr>
                <w:lang w:eastAsia="ru-RU"/>
              </w:rPr>
              <w:t xml:space="preserve">        -</w:t>
            </w:r>
            <w:r>
              <w:rPr>
                <w:lang w:eastAsia="ru-RU"/>
              </w:rPr>
              <w:t xml:space="preserve"> </w:t>
            </w:r>
            <w:r w:rsidRPr="00F1766A">
              <w:rPr>
                <w:u w:val="single"/>
                <w:lang w:eastAsia="ru-RU"/>
              </w:rPr>
              <w:t>(03249) 4 6</w:t>
            </w:r>
            <w:r>
              <w:rPr>
                <w:u w:val="single"/>
                <w:lang w:eastAsia="ru-RU"/>
              </w:rPr>
              <w:t>5</w:t>
            </w:r>
            <w:r w:rsidRPr="00F1766A">
              <w:rPr>
                <w:u w:val="single"/>
                <w:lang w:eastAsia="ru-RU"/>
              </w:rPr>
              <w:t xml:space="preserve"> 9</w:t>
            </w:r>
            <w:r>
              <w:rPr>
                <w:u w:val="single"/>
                <w:lang w:eastAsia="ru-RU"/>
              </w:rPr>
              <w:t>3</w:t>
            </w:r>
            <w:r w:rsidRPr="00F1766A">
              <w:rPr>
                <w:lang w:eastAsia="ru-RU"/>
              </w:rPr>
              <w:t xml:space="preserve"> (</w:t>
            </w:r>
            <w:r w:rsidRPr="00CA733E">
              <w:rPr>
                <w:lang w:eastAsia="ru-RU"/>
              </w:rPr>
              <w:t>відділ</w:t>
            </w:r>
            <w:r w:rsidRPr="00F1766A">
              <w:rPr>
                <w:iCs/>
                <w:lang w:eastAsia="ru-RU"/>
              </w:rPr>
              <w:t xml:space="preserve"> з питань внутрішньо переміщених осіб, сімейної політики та постраждалих внаслідок аварії на ЧАЕС</w:t>
            </w:r>
            <w:r>
              <w:rPr>
                <w:iCs/>
                <w:lang w:eastAsia="ru-RU"/>
              </w:rPr>
              <w:t>)</w:t>
            </w:r>
          </w:p>
          <w:p w:rsidR="00EF7792" w:rsidRPr="00F1766A" w:rsidRDefault="00EF7792" w:rsidP="0015344D">
            <w:pPr>
              <w:suppressAutoHyphens w:val="0"/>
              <w:ind w:right="-1"/>
              <w:jc w:val="both"/>
              <w:rPr>
                <w:iCs/>
                <w:lang w:val="en-US" w:eastAsia="ru-RU"/>
              </w:rPr>
            </w:pPr>
            <w:r w:rsidRPr="00F1766A">
              <w:rPr>
                <w:iCs/>
                <w:lang w:val="en-US" w:eastAsia="ru-RU"/>
              </w:rPr>
              <w:t xml:space="preserve">e-mail: </w:t>
            </w:r>
            <w:r w:rsidRPr="00F1766A">
              <w:rPr>
                <w:iCs/>
                <w:u w:val="single"/>
                <w:lang w:val="en-US" w:eastAsia="ru-RU"/>
              </w:rPr>
              <w:t>socza1305@gmail.com</w:t>
            </w:r>
          </w:p>
          <w:p w:rsidR="00EF7792" w:rsidRPr="002B2556" w:rsidRDefault="00EF7792" w:rsidP="0015344D">
            <w:pPr>
              <w:spacing w:before="100" w:beforeAutospacing="1"/>
              <w:jc w:val="both"/>
              <w:rPr>
                <w:i/>
                <w:lang w:eastAsia="uk-UA"/>
              </w:rPr>
            </w:pPr>
            <w:r w:rsidRPr="00F1766A">
              <w:rPr>
                <w:lang w:val="ru-RU" w:eastAsia="ru-RU"/>
              </w:rPr>
              <w:t>веб</w:t>
            </w:r>
            <w:r w:rsidRPr="00CA733E">
              <w:rPr>
                <w:lang w:val="en-GB" w:eastAsia="ru-RU"/>
              </w:rPr>
              <w:t>-</w:t>
            </w:r>
            <w:r w:rsidRPr="00F1766A">
              <w:rPr>
                <w:lang w:val="ru-RU" w:eastAsia="ru-RU"/>
              </w:rPr>
              <w:t>сайт</w:t>
            </w:r>
            <w:r w:rsidRPr="00CA733E">
              <w:rPr>
                <w:lang w:val="en-GB" w:eastAsia="ru-RU"/>
              </w:rPr>
              <w:t xml:space="preserve">: </w:t>
            </w:r>
            <w:r w:rsidRPr="00CA733E">
              <w:rPr>
                <w:u w:val="single"/>
                <w:lang w:val="en-GB" w:eastAsia="ru-RU"/>
              </w:rPr>
              <w:t>https://www.chg.gov.ua/Upravlinnia-pratsi-ta-sotsialnogo-zahystu-naselennia</w:t>
            </w:r>
          </w:p>
        </w:tc>
      </w:tr>
      <w:tr w:rsidR="00EF7792" w:rsidRPr="008C076D" w:rsidTr="00C45C12">
        <w:tc>
          <w:tcPr>
            <w:tcW w:w="9747" w:type="dxa"/>
            <w:gridSpan w:val="3"/>
          </w:tcPr>
          <w:p w:rsidR="00EF7792" w:rsidRPr="008C076D" w:rsidRDefault="00EF7792" w:rsidP="007D63D4">
            <w:pPr>
              <w:spacing w:after="100" w:afterAutospacing="1"/>
              <w:jc w:val="center"/>
              <w:rPr>
                <w:b/>
                <w:sz w:val="26"/>
                <w:szCs w:val="26"/>
              </w:rPr>
            </w:pPr>
            <w:r w:rsidRPr="008C076D">
              <w:rPr>
                <w:b/>
                <w:lang w:eastAsia="uk-UA"/>
              </w:rPr>
              <w:t>Нормативні акти, якими регламентується надання адміністративної послуги</w:t>
            </w:r>
          </w:p>
        </w:tc>
      </w:tr>
      <w:tr w:rsidR="00EF7792" w:rsidRPr="008C076D" w:rsidTr="00C45C12">
        <w:tc>
          <w:tcPr>
            <w:tcW w:w="456" w:type="dxa"/>
          </w:tcPr>
          <w:p w:rsidR="00EF7792" w:rsidRPr="008C076D" w:rsidRDefault="00EF7792" w:rsidP="007D63D4">
            <w:pPr>
              <w:spacing w:after="100" w:afterAutospacing="1"/>
              <w:jc w:val="center"/>
            </w:pPr>
            <w:r w:rsidRPr="008C076D">
              <w:t>4</w:t>
            </w:r>
          </w:p>
        </w:tc>
        <w:tc>
          <w:tcPr>
            <w:tcW w:w="3054" w:type="dxa"/>
          </w:tcPr>
          <w:p w:rsidR="00EF7792" w:rsidRPr="008C076D" w:rsidRDefault="00EF7792" w:rsidP="007D63D4">
            <w:pPr>
              <w:spacing w:after="100" w:afterAutospacing="1"/>
              <w:jc w:val="both"/>
            </w:pPr>
            <w:r w:rsidRPr="008C076D">
              <w:t>Закони України</w:t>
            </w:r>
          </w:p>
        </w:tc>
        <w:tc>
          <w:tcPr>
            <w:tcW w:w="6237" w:type="dxa"/>
          </w:tcPr>
          <w:p w:rsidR="00EF7792" w:rsidRPr="008C076D" w:rsidRDefault="00EF7792" w:rsidP="007D63D4">
            <w:pPr>
              <w:spacing w:after="100" w:afterAutospacing="1"/>
              <w:jc w:val="both"/>
            </w:pPr>
            <w:r w:rsidRPr="008C076D">
              <w:t>Закон України „Про забезпечення прав і свобод внутрішньо переміщених осіб” від 20.10.2014 № 1706-VII</w:t>
            </w:r>
            <w:r>
              <w:t xml:space="preserve"> </w:t>
            </w:r>
          </w:p>
        </w:tc>
      </w:tr>
      <w:tr w:rsidR="00EF7792" w:rsidRPr="008C076D" w:rsidTr="00C45C12">
        <w:tc>
          <w:tcPr>
            <w:tcW w:w="456" w:type="dxa"/>
          </w:tcPr>
          <w:p w:rsidR="00EF7792" w:rsidRPr="00CC1F67" w:rsidRDefault="00EF7792" w:rsidP="007D63D4">
            <w:pPr>
              <w:spacing w:after="100" w:afterAutospacing="1"/>
              <w:jc w:val="center"/>
            </w:pPr>
            <w:r w:rsidRPr="00CC1F67">
              <w:t>5</w:t>
            </w:r>
          </w:p>
        </w:tc>
        <w:tc>
          <w:tcPr>
            <w:tcW w:w="3054" w:type="dxa"/>
          </w:tcPr>
          <w:p w:rsidR="00EF7792" w:rsidRPr="00CC1F67" w:rsidRDefault="00EF7792" w:rsidP="007D63D4">
            <w:pPr>
              <w:spacing w:after="100" w:afterAutospacing="1"/>
              <w:jc w:val="both"/>
            </w:pPr>
            <w:r w:rsidRPr="00CC1F67">
              <w:t>Акти Президента України</w:t>
            </w:r>
          </w:p>
        </w:tc>
        <w:tc>
          <w:tcPr>
            <w:tcW w:w="6237" w:type="dxa"/>
          </w:tcPr>
          <w:p w:rsidR="00EF7792" w:rsidRPr="00CC1F67" w:rsidRDefault="00EF7792" w:rsidP="009B54F4">
            <w:pPr>
              <w:spacing w:after="100" w:afterAutospacing="1"/>
              <w:jc w:val="both"/>
            </w:pPr>
            <w:r w:rsidRPr="00CC1F67">
              <w:t xml:space="preserve">Указ Президента України від 24.02.2022 № 64 </w:t>
            </w:r>
            <w:r>
              <w:t>,,</w:t>
            </w:r>
            <w:r w:rsidRPr="00CC1F67">
              <w:t>Про введення воєнного стану в Україні”</w:t>
            </w:r>
            <w:r>
              <w:t xml:space="preserve"> </w:t>
            </w:r>
          </w:p>
        </w:tc>
      </w:tr>
      <w:tr w:rsidR="00EF7792" w:rsidRPr="008C076D" w:rsidTr="00C45C12">
        <w:tc>
          <w:tcPr>
            <w:tcW w:w="456" w:type="dxa"/>
          </w:tcPr>
          <w:p w:rsidR="00EF7792" w:rsidRPr="008C076D" w:rsidRDefault="00EF7792" w:rsidP="007D63D4">
            <w:pPr>
              <w:spacing w:after="100" w:afterAutospacing="1"/>
              <w:jc w:val="center"/>
            </w:pPr>
            <w:r>
              <w:t>6</w:t>
            </w:r>
          </w:p>
        </w:tc>
        <w:tc>
          <w:tcPr>
            <w:tcW w:w="3054" w:type="dxa"/>
          </w:tcPr>
          <w:p w:rsidR="00EF7792" w:rsidRPr="008C076D" w:rsidRDefault="00EF7792" w:rsidP="007D63D4">
            <w:pPr>
              <w:spacing w:after="100" w:afterAutospacing="1"/>
              <w:jc w:val="both"/>
            </w:pPr>
            <w:r w:rsidRPr="008C076D">
              <w:t>Акти Кабінету Міністрів України</w:t>
            </w:r>
          </w:p>
        </w:tc>
        <w:tc>
          <w:tcPr>
            <w:tcW w:w="6237" w:type="dxa"/>
          </w:tcPr>
          <w:p w:rsidR="00EF7792" w:rsidRPr="008C076D" w:rsidRDefault="00EF7792" w:rsidP="009B54F4">
            <w:pPr>
              <w:spacing w:after="100" w:afterAutospacing="1"/>
              <w:jc w:val="both"/>
              <w:rPr>
                <w:color w:val="ED7D31"/>
              </w:rPr>
            </w:pPr>
            <w:r>
              <w:t>Постанови</w:t>
            </w:r>
            <w:r w:rsidRPr="008C076D">
              <w:t xml:space="preserve"> Кабінету Міністрів України від 01.10.2014 № 509 „Про облік внутрішньо переміщених осіб”</w:t>
            </w:r>
            <w:r>
              <w:t xml:space="preserve">; </w:t>
            </w:r>
            <w:r w:rsidRPr="008C076D">
              <w:t xml:space="preserve"> від 20.03.2022 № 332 „Деякі питання виплати допомоги на проживання внутрішньо переміщеним особам”</w:t>
            </w:r>
            <w:r>
              <w:t xml:space="preserve"> </w:t>
            </w:r>
            <w:r>
              <w:br/>
            </w:r>
            <w:r w:rsidRPr="00CC1F67">
              <w:t>(далі – Постанова № 332)</w:t>
            </w:r>
            <w:r>
              <w:t xml:space="preserve">; від 11.07.2023 </w:t>
            </w:r>
            <w:r>
              <w:br/>
              <w:t xml:space="preserve">№ 709 ,,Деякі питання підтримки внутрішньо переміщених осіб”; </w:t>
            </w:r>
            <w:r w:rsidRPr="002C3079">
              <w:t>від 06.12.2022 № 1364 ,,Деякі питання формування переліку територій, на яких ведуться (велися) бойові дії або тимчасово окупованих Росі</w:t>
            </w:r>
            <w:r>
              <w:t xml:space="preserve">йською Федерацією” </w:t>
            </w:r>
          </w:p>
        </w:tc>
      </w:tr>
      <w:tr w:rsidR="00EF7792" w:rsidRPr="008C076D" w:rsidTr="00C45C12">
        <w:tc>
          <w:tcPr>
            <w:tcW w:w="456" w:type="dxa"/>
          </w:tcPr>
          <w:p w:rsidR="00EF7792" w:rsidRPr="00CC4AEA" w:rsidRDefault="00EF7792" w:rsidP="007D63D4">
            <w:pPr>
              <w:spacing w:after="100" w:afterAutospacing="1"/>
              <w:jc w:val="center"/>
            </w:pPr>
            <w:r>
              <w:t>7</w:t>
            </w:r>
          </w:p>
        </w:tc>
        <w:tc>
          <w:tcPr>
            <w:tcW w:w="3054" w:type="dxa"/>
          </w:tcPr>
          <w:p w:rsidR="00EF7792" w:rsidRPr="00CC4AEA" w:rsidRDefault="00EF7792" w:rsidP="007D63D4">
            <w:pPr>
              <w:spacing w:after="100" w:afterAutospacing="1"/>
              <w:jc w:val="both"/>
            </w:pPr>
            <w:r w:rsidRPr="00CC4AEA">
              <w:t>Акти центральних органів виконавчої влади</w:t>
            </w:r>
          </w:p>
        </w:tc>
        <w:tc>
          <w:tcPr>
            <w:tcW w:w="6237" w:type="dxa"/>
          </w:tcPr>
          <w:p w:rsidR="00EF7792" w:rsidRPr="00CC4AEA" w:rsidRDefault="00EF7792" w:rsidP="00CC1F67">
            <w:pPr>
              <w:spacing w:after="100" w:afterAutospacing="1"/>
              <w:jc w:val="both"/>
            </w:pPr>
            <w:r w:rsidRPr="00CC1F67">
              <w:t>Наказ Міністерства праці та соціальної політики України від 19.06.2006 № 345 „</w:t>
            </w:r>
            <w:r w:rsidRPr="00CC1F67">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CC1F67">
              <w:t>зареєстрований у Міністерстві юстиції України 06.10.2006 за № 1098/12972</w:t>
            </w:r>
            <w:r>
              <w:t xml:space="preserve"> (зі змінами);</w:t>
            </w:r>
            <w:r w:rsidRPr="00CC1F67">
              <w:t xml:space="preserve"> 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EF7792" w:rsidRPr="008C076D" w:rsidTr="00C45C12">
        <w:tc>
          <w:tcPr>
            <w:tcW w:w="9747" w:type="dxa"/>
            <w:gridSpan w:val="3"/>
          </w:tcPr>
          <w:p w:rsidR="00EF7792" w:rsidRPr="008C076D" w:rsidRDefault="00EF7792" w:rsidP="007D63D4">
            <w:pPr>
              <w:spacing w:after="100" w:afterAutospacing="1"/>
              <w:jc w:val="center"/>
              <w:rPr>
                <w:b/>
              </w:rPr>
            </w:pPr>
            <w:r w:rsidRPr="008C076D">
              <w:rPr>
                <w:b/>
              </w:rPr>
              <w:t>Умови отримання адміністративної послуги</w:t>
            </w:r>
          </w:p>
        </w:tc>
      </w:tr>
      <w:tr w:rsidR="00EF7792" w:rsidRPr="008C076D" w:rsidTr="00C45C12">
        <w:tc>
          <w:tcPr>
            <w:tcW w:w="456" w:type="dxa"/>
          </w:tcPr>
          <w:p w:rsidR="00EF7792" w:rsidRPr="004C7B6C" w:rsidRDefault="00EF7792" w:rsidP="007D63D4">
            <w:pPr>
              <w:spacing w:after="100" w:afterAutospacing="1"/>
              <w:jc w:val="center"/>
              <w:rPr>
                <w:lang w:val="ru-RU"/>
              </w:rPr>
            </w:pPr>
            <w:r>
              <w:rPr>
                <w:lang w:val="ru-RU"/>
              </w:rPr>
              <w:t>8</w:t>
            </w:r>
          </w:p>
        </w:tc>
        <w:tc>
          <w:tcPr>
            <w:tcW w:w="3054" w:type="dxa"/>
          </w:tcPr>
          <w:p w:rsidR="00EF7792" w:rsidRPr="008C076D" w:rsidRDefault="00EF7792" w:rsidP="007D63D4">
            <w:pPr>
              <w:spacing w:after="100" w:afterAutospacing="1"/>
              <w:jc w:val="both"/>
              <w:rPr>
                <w:lang w:eastAsia="uk-UA"/>
              </w:rPr>
            </w:pPr>
            <w:r w:rsidRPr="008C076D">
              <w:rPr>
                <w:lang w:eastAsia="uk-UA"/>
              </w:rPr>
              <w:t xml:space="preserve">Підстава для отримання </w:t>
            </w:r>
          </w:p>
        </w:tc>
        <w:tc>
          <w:tcPr>
            <w:tcW w:w="6237" w:type="dxa"/>
          </w:tcPr>
          <w:p w:rsidR="00EF7792" w:rsidRPr="009B54F4" w:rsidRDefault="00EF7792" w:rsidP="00CC1F67">
            <w:pPr>
              <w:jc w:val="both"/>
              <w:rPr>
                <w:rStyle w:val="rvts0"/>
              </w:rPr>
            </w:pPr>
            <w:r w:rsidRPr="009B54F4">
              <w:rPr>
                <w:rStyle w:val="rvts0"/>
              </w:rPr>
              <w:t>Допомога на проживання внутрішньо переміщеним особам (далі – допомога) призначається:</w:t>
            </w:r>
          </w:p>
          <w:p w:rsidR="00EF7792" w:rsidRPr="009B54F4" w:rsidRDefault="00EF7792" w:rsidP="00455FEF">
            <w:pPr>
              <w:jc w:val="both"/>
              <w:rPr>
                <w:rStyle w:val="rvts0"/>
              </w:rPr>
            </w:pPr>
            <w:r w:rsidRPr="009B54F4">
              <w:rPr>
                <w:rStyle w:val="rvts0"/>
              </w:rPr>
              <w:t xml:space="preserve">особам, які перемістилися (повторно перемістилися) з                     </w:t>
            </w:r>
            <w:r>
              <w:rPr>
                <w:rStyle w:val="rvts0"/>
              </w:rPr>
              <w:t>0</w:t>
            </w:r>
            <w:r w:rsidRPr="009B54F4">
              <w:rPr>
                <w:rStyle w:val="rvts0"/>
              </w:rPr>
              <w:t>1</w:t>
            </w:r>
            <w:r>
              <w:rPr>
                <w:rStyle w:val="rvts0"/>
              </w:rPr>
              <w:t>.01.2</w:t>
            </w:r>
            <w:r w:rsidRPr="009B54F4">
              <w:rPr>
                <w:rStyle w:val="rvts0"/>
              </w:rPr>
              <w:t xml:space="preserve">022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w:t>
            </w:r>
            <w:r>
              <w:rPr>
                <w:rStyle w:val="rvts0"/>
              </w:rPr>
              <w:t>–</w:t>
            </w:r>
            <w:r w:rsidRPr="009B54F4">
              <w:rPr>
                <w:rStyle w:val="rvts0"/>
              </w:rPr>
              <w:t xml:space="preserve"> перелік територій), щодо яких не визначено дати завершення бойових дій (припинення можливості бойових дій) або тимчасової окупації;</w:t>
            </w:r>
          </w:p>
          <w:p w:rsidR="00EF7792" w:rsidRPr="009B54F4" w:rsidRDefault="00EF7792" w:rsidP="00CC1F67">
            <w:pPr>
              <w:jc w:val="both"/>
              <w:rPr>
                <w:rStyle w:val="rvts0"/>
              </w:rPr>
            </w:pPr>
            <w:r w:rsidRPr="009B54F4">
              <w:rPr>
                <w:rStyle w:val="rvts0"/>
              </w:rPr>
              <w:t>особам, у яких житло зруйноване або непридатне для проживання та інформаці</w:t>
            </w:r>
            <w:r>
              <w:rPr>
                <w:rStyle w:val="rvts0"/>
              </w:rPr>
              <w:t>ю</w:t>
            </w:r>
            <w:r w:rsidRPr="009B54F4">
              <w:rPr>
                <w:rStyle w:val="rvts0"/>
              </w:rPr>
              <w:t xml:space="preserve"> про яке внесен</w:t>
            </w:r>
            <w:r>
              <w:rPr>
                <w:rStyle w:val="rvts0"/>
              </w:rPr>
              <w:t>о</w:t>
            </w:r>
            <w:r w:rsidRPr="009B54F4">
              <w:rPr>
                <w:rStyle w:val="rvts0"/>
              </w:rPr>
              <w:t xml:space="preserve">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w:t>
            </w:r>
            <w:r>
              <w:rPr>
                <w:rStyle w:val="rvts0"/>
              </w:rPr>
              <w:t xml:space="preserve"> </w:t>
            </w:r>
            <w:r w:rsidRPr="009B54F4">
              <w:rPr>
                <w:rStyle w:val="rvts0"/>
              </w:rPr>
              <w:t>/</w:t>
            </w:r>
            <w:r>
              <w:rPr>
                <w:rStyle w:val="rvts0"/>
              </w:rPr>
              <w:t xml:space="preserve"> </w:t>
            </w:r>
            <w:r w:rsidRPr="009B54F4">
              <w:rPr>
                <w:rStyle w:val="rvts0"/>
              </w:rPr>
              <w:t>знищення житлового приміщення внаслідок бойових дій, терористичних актів, диверсій, спричинених військовою агресією Російської Федерації.</w:t>
            </w:r>
          </w:p>
          <w:p w:rsidR="00EF7792" w:rsidRPr="009B54F4" w:rsidRDefault="00EF7792" w:rsidP="00CC1F67">
            <w:pPr>
              <w:jc w:val="both"/>
              <w:rPr>
                <w:rStyle w:val="rvts0"/>
              </w:rPr>
            </w:pPr>
            <w:r w:rsidRPr="009B54F4">
              <w:rPr>
                <w:rStyle w:val="rvts0"/>
              </w:rPr>
              <w:t xml:space="preserve">Допомога також призначається на один шестимісячний період особі, яка отримувала допомогу до </w:t>
            </w:r>
            <w:r>
              <w:rPr>
                <w:rStyle w:val="rvts0"/>
              </w:rPr>
              <w:t>0</w:t>
            </w:r>
            <w:r w:rsidRPr="009B54F4">
              <w:rPr>
                <w:rStyle w:val="rvts0"/>
              </w:rPr>
              <w:t>1</w:t>
            </w:r>
            <w:r>
              <w:rPr>
                <w:rStyle w:val="rvts0"/>
              </w:rPr>
              <w:t>.09.</w:t>
            </w:r>
            <w:r w:rsidRPr="009B54F4">
              <w:rPr>
                <w:rStyle w:val="rvts0"/>
              </w:rPr>
              <w:t>2023 та втратила право</w:t>
            </w:r>
            <w:r>
              <w:rPr>
                <w:rStyle w:val="rvts0"/>
              </w:rPr>
              <w:t xml:space="preserve"> </w:t>
            </w:r>
            <w:r w:rsidRPr="009B54F4">
              <w:rPr>
                <w:rStyle w:val="rvts0"/>
              </w:rPr>
              <w:t>/</w:t>
            </w:r>
            <w:r>
              <w:rPr>
                <w:rStyle w:val="rvts0"/>
              </w:rPr>
              <w:t xml:space="preserve"> </w:t>
            </w:r>
            <w:r w:rsidRPr="009B54F4">
              <w:rPr>
                <w:rStyle w:val="rvts0"/>
              </w:rPr>
              <w:t xml:space="preserve">відмовилася від неї, – у разі її переміщення з території, на якій оголошена обов’язкова евакуація після </w:t>
            </w:r>
            <w:r>
              <w:rPr>
                <w:rStyle w:val="rvts0"/>
              </w:rPr>
              <w:t>0</w:t>
            </w:r>
            <w:r w:rsidRPr="009B54F4">
              <w:rPr>
                <w:rStyle w:val="rvts0"/>
              </w:rPr>
              <w:t>1</w:t>
            </w:r>
            <w:r>
              <w:rPr>
                <w:rStyle w:val="rvts0"/>
              </w:rPr>
              <w:t>.08.</w:t>
            </w:r>
            <w:r w:rsidRPr="009B54F4">
              <w:rPr>
                <w:rStyle w:val="rvts0"/>
              </w:rPr>
              <w:t>2023.</w:t>
            </w:r>
          </w:p>
          <w:p w:rsidR="00EF7792" w:rsidRPr="009B54F4" w:rsidRDefault="00EF7792" w:rsidP="00CC1F67">
            <w:pPr>
              <w:jc w:val="both"/>
              <w:rPr>
                <w:rStyle w:val="rvts0"/>
              </w:rPr>
            </w:pPr>
            <w:r w:rsidRPr="009B54F4">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EF7792" w:rsidRPr="009B54F4" w:rsidRDefault="00EF7792" w:rsidP="00CC1F67">
            <w:pPr>
              <w:jc w:val="both"/>
              <w:rPr>
                <w:rStyle w:val="rvts0"/>
              </w:rPr>
            </w:pPr>
            <w:r w:rsidRPr="009B54F4">
              <w:rPr>
                <w:rStyle w:val="rvts0"/>
              </w:rPr>
              <w:t xml:space="preserve">Допомога призначається внутрішньо переміщеній особі, яка вперше звернулася за призначенням допомоги </w:t>
            </w:r>
            <w:r w:rsidRPr="009B54F4">
              <w:rPr>
                <w:rStyle w:val="rvts0"/>
              </w:rPr>
              <w:br/>
              <w:t>(з 01.11.2023 допомога призначається на сім’ю, яка вперше звернулася за призначенням допомоги).</w:t>
            </w:r>
          </w:p>
          <w:p w:rsidR="00EF7792" w:rsidRPr="009B54F4" w:rsidRDefault="00EF7792" w:rsidP="00CC1F67">
            <w:pPr>
              <w:jc w:val="both"/>
              <w:rPr>
                <w:rStyle w:val="rvts0"/>
              </w:rPr>
            </w:pPr>
            <w:r w:rsidRPr="009B54F4">
              <w:rPr>
                <w:rStyle w:val="rvts0"/>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 або відсутності відомостей / документів, зазначених у пункті 9  цієї типової інформаційної картки</w:t>
            </w:r>
          </w:p>
        </w:tc>
      </w:tr>
      <w:tr w:rsidR="00EF7792" w:rsidRPr="008C076D" w:rsidTr="00C45C12">
        <w:tc>
          <w:tcPr>
            <w:tcW w:w="456" w:type="dxa"/>
          </w:tcPr>
          <w:p w:rsidR="00EF7792" w:rsidRPr="004C7B6C" w:rsidRDefault="00EF7792" w:rsidP="007D63D4">
            <w:pPr>
              <w:spacing w:after="100" w:afterAutospacing="1"/>
              <w:jc w:val="center"/>
              <w:rPr>
                <w:lang w:val="ru-RU"/>
              </w:rPr>
            </w:pPr>
            <w:r>
              <w:rPr>
                <w:lang w:val="ru-RU"/>
              </w:rPr>
              <w:t>9</w:t>
            </w:r>
          </w:p>
        </w:tc>
        <w:tc>
          <w:tcPr>
            <w:tcW w:w="3054" w:type="dxa"/>
          </w:tcPr>
          <w:p w:rsidR="00EF7792" w:rsidRPr="008C076D" w:rsidRDefault="00EF7792" w:rsidP="007D63D4">
            <w:pPr>
              <w:spacing w:after="100" w:afterAutospacing="1"/>
              <w:jc w:val="both"/>
              <w:rPr>
                <w:lang w:eastAsia="uk-UA"/>
              </w:rPr>
            </w:pPr>
            <w:r w:rsidRPr="008C076D">
              <w:rPr>
                <w:lang w:eastAsia="ru-RU"/>
              </w:rPr>
              <w:t>Перелік необхідних документів</w:t>
            </w:r>
          </w:p>
        </w:tc>
        <w:tc>
          <w:tcPr>
            <w:tcW w:w="6237" w:type="dxa"/>
          </w:tcPr>
          <w:p w:rsidR="00EF7792" w:rsidRPr="009B54F4" w:rsidRDefault="00EF7792" w:rsidP="009B54F4">
            <w:pPr>
              <w:jc w:val="both"/>
              <w:rPr>
                <w:rStyle w:val="rvts0"/>
              </w:rPr>
            </w:pPr>
            <w:r w:rsidRPr="009B54F4">
              <w:rPr>
                <w:rStyle w:val="rvts0"/>
              </w:rPr>
              <w:t xml:space="preserve">Заява за формою згідно </w:t>
            </w:r>
            <w:r w:rsidRPr="009B54F4">
              <w:t>з додатком 5</w:t>
            </w:r>
            <w:r w:rsidRPr="009B54F4">
              <w:rPr>
                <w:rStyle w:val="rvts0"/>
              </w:rPr>
              <w:t xml:space="preserve"> до Порядку надання допомоги на проживання внутрішньо переміщеним особам, затвердженого Постановою № 332</w:t>
            </w:r>
            <w:r>
              <w:rPr>
                <w:rStyle w:val="rvts0"/>
              </w:rPr>
              <w:t xml:space="preserve">, до якої додаються </w:t>
            </w:r>
            <w:r w:rsidRPr="009B54F4">
              <w:rPr>
                <w:rStyle w:val="rvts0"/>
              </w:rPr>
              <w:t xml:space="preserve">відомості / документи: </w:t>
            </w:r>
          </w:p>
          <w:p w:rsidR="00EF7792" w:rsidRPr="009B54F4" w:rsidRDefault="00EF7792" w:rsidP="009B54F4">
            <w:pPr>
              <w:jc w:val="both"/>
              <w:rPr>
                <w:rStyle w:val="rvts0"/>
              </w:rPr>
            </w:pPr>
            <w:r w:rsidRPr="009B54F4">
              <w:rPr>
                <w:rStyle w:val="rvts0"/>
              </w:rPr>
              <w:t>паспорт громадянина України або документ, що підтверджує законність перебування іноземця чи особи без гр</w:t>
            </w:r>
            <w:r>
              <w:rPr>
                <w:rStyle w:val="rvts0"/>
              </w:rPr>
              <w:t>омадянства на території України</w:t>
            </w:r>
            <w:r w:rsidRPr="009B54F4">
              <w:rPr>
                <w:rStyle w:val="rvts0"/>
              </w:rPr>
              <w:t xml:space="preserve"> (крім довідки про звернення за захистом в Україні);</w:t>
            </w:r>
          </w:p>
          <w:p w:rsidR="00EF7792" w:rsidRPr="009B54F4" w:rsidRDefault="00EF7792" w:rsidP="009B54F4">
            <w:pPr>
              <w:jc w:val="both"/>
              <w:rPr>
                <w:rStyle w:val="rvts0"/>
              </w:rPr>
            </w:pPr>
            <w:r w:rsidRPr="009B54F4">
              <w:rPr>
                <w:rStyle w:val="rvts0"/>
              </w:rPr>
              <w:t>свідоцтво про народження (для дітей до 14 років);</w:t>
            </w:r>
          </w:p>
          <w:p w:rsidR="00EF7792" w:rsidRPr="009B54F4" w:rsidRDefault="00EF7792" w:rsidP="009B54F4">
            <w:pPr>
              <w:jc w:val="both"/>
              <w:rPr>
                <w:rStyle w:val="rvts0"/>
              </w:rPr>
            </w:pPr>
            <w:r w:rsidRPr="009B54F4">
              <w:rPr>
                <w:rStyle w:val="rvts0"/>
              </w:rPr>
              <w:t xml:space="preserve">реєстраційний номер облікової картки платника </w:t>
            </w:r>
            <w:r>
              <w:rPr>
                <w:rStyle w:val="rvts0"/>
              </w:rPr>
              <w:t>податків (у тому числі на дітей</w:t>
            </w:r>
            <w:r w:rsidRPr="009B54F4">
              <w:rPr>
                <w:rStyle w:val="rvts0"/>
              </w:rPr>
              <w:t xml:space="preserve"> незалежно від віку народження);</w:t>
            </w:r>
          </w:p>
          <w:p w:rsidR="00EF7792" w:rsidRPr="009B54F4" w:rsidRDefault="00EF7792" w:rsidP="009B54F4">
            <w:pPr>
              <w:jc w:val="both"/>
              <w:rPr>
                <w:rStyle w:val="rvts0"/>
              </w:rPr>
            </w:pPr>
            <w:r w:rsidRPr="009B54F4">
              <w:rPr>
                <w:rStyle w:val="rvts0"/>
              </w:rPr>
              <w:t>довідка медико-соціальної експертної комісії (</w:t>
            </w:r>
            <w:r>
              <w:rPr>
                <w:rStyle w:val="rvts0"/>
              </w:rPr>
              <w:t>для осіб з інвалідністю) / копія</w:t>
            </w:r>
            <w:r w:rsidRPr="009B54F4">
              <w:rPr>
                <w:rStyle w:val="rvts0"/>
              </w:rPr>
              <w:t xml:space="preserve"> висновку лікарсько-консультативної комісії закладу охорони здоров’я (для дітей з інвалідністю;</w:t>
            </w:r>
          </w:p>
          <w:p w:rsidR="00EF7792" w:rsidRPr="009B54F4" w:rsidRDefault="00EF7792" w:rsidP="009B54F4">
            <w:pPr>
              <w:jc w:val="both"/>
              <w:rPr>
                <w:rStyle w:val="rvts0"/>
              </w:rPr>
            </w:pPr>
            <w:r w:rsidRPr="009B54F4">
              <w:rPr>
                <w:rStyle w:val="rvts0"/>
              </w:rPr>
              <w:t>форма первинної облікової документації № 080-3/о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w:t>
            </w:r>
            <w:r>
              <w:rPr>
                <w:rStyle w:val="rvts0"/>
              </w:rPr>
              <w:t xml:space="preserve"> (для дитини, хворої</w:t>
            </w:r>
            <w:r w:rsidRPr="009B54F4">
              <w:rPr>
                <w:rStyle w:val="rvts0"/>
              </w:rPr>
              <w:t xml:space="preserve">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w:t>
            </w:r>
          </w:p>
          <w:p w:rsidR="00EF7792" w:rsidRDefault="00EF7792" w:rsidP="009B54F4">
            <w:pPr>
              <w:jc w:val="both"/>
              <w:rPr>
                <w:rStyle w:val="rvts0"/>
              </w:rPr>
            </w:pPr>
            <w:r w:rsidRPr="009B54F4">
              <w:rPr>
                <w:rStyle w:val="rvts0"/>
              </w:rPr>
              <w:t>документи / довідка про непроживання особи, видана установою / організацією, яка здійснює управління будинком / органом місцевого самоврядування за місцем фактичного проживання особи;</w:t>
            </w:r>
          </w:p>
          <w:p w:rsidR="00EF7792" w:rsidRDefault="00EF7792" w:rsidP="009B54F4">
            <w:pPr>
              <w:jc w:val="both"/>
              <w:rPr>
                <w:rStyle w:val="rvts0"/>
              </w:rPr>
            </w:pPr>
            <w:r w:rsidRPr="009B54F4">
              <w:rPr>
                <w:rStyle w:val="rvts0"/>
              </w:rPr>
              <w:t xml:space="preserve">довідка з місця роботи / навчання особи / студентський квиток (у тому числі </w:t>
            </w:r>
            <w:r w:rsidRPr="0048391F">
              <w:rPr>
                <w:rStyle w:val="rvts0"/>
              </w:rPr>
              <w:t>за допомогою засобів мобільного додатка Порталу Дія</w:t>
            </w:r>
            <w:r>
              <w:rPr>
                <w:rStyle w:val="rvts0"/>
              </w:rPr>
              <w:t xml:space="preserve">) </w:t>
            </w:r>
            <w:r w:rsidRPr="009B54F4">
              <w:rPr>
                <w:rStyle w:val="rvts0"/>
              </w:rPr>
              <w:t xml:space="preserve">в іншій адміністративно-територіальній одиниці; </w:t>
            </w:r>
          </w:p>
          <w:p w:rsidR="00EF7792" w:rsidRDefault="00EF7792" w:rsidP="009B54F4">
            <w:pPr>
              <w:jc w:val="both"/>
              <w:rPr>
                <w:rStyle w:val="rvts0"/>
              </w:rPr>
            </w:pPr>
            <w:r w:rsidRPr="009B54F4">
              <w:rPr>
                <w:rStyle w:val="rvts0"/>
              </w:rPr>
              <w:t xml:space="preserve">договір оренди житла тощо; </w:t>
            </w:r>
          </w:p>
          <w:p w:rsidR="00EF7792" w:rsidRPr="009B54F4" w:rsidRDefault="00EF7792" w:rsidP="009B54F4">
            <w:pPr>
              <w:jc w:val="both"/>
              <w:rPr>
                <w:rStyle w:val="rvts0"/>
              </w:rPr>
            </w:pPr>
            <w:r w:rsidRPr="009B54F4">
              <w:rPr>
                <w:rStyle w:val="rvts0"/>
              </w:rPr>
              <w:t xml:space="preserve">рішення суду про втрату працездатності (у разі наявності) (для особи, яка не проживає разом із членом </w:t>
            </w:r>
            <w:r>
              <w:rPr>
                <w:rStyle w:val="rvts0"/>
              </w:rPr>
              <w:t>сім</w:t>
            </w:r>
            <w:r w:rsidRPr="0048391F">
              <w:rPr>
                <w:rStyle w:val="rvts0"/>
                <w:lang w:val="ru-RU"/>
              </w:rPr>
              <w:t>’</w:t>
            </w:r>
            <w:r>
              <w:rPr>
                <w:rStyle w:val="rvts0"/>
                <w:lang w:val="ru-RU"/>
              </w:rPr>
              <w:t>ї</w:t>
            </w:r>
            <w:r w:rsidRPr="009B54F4">
              <w:rPr>
                <w:rStyle w:val="rvts0"/>
              </w:rPr>
              <w:t xml:space="preserve"> та не пов’язана з ним спільним побутом);</w:t>
            </w:r>
          </w:p>
          <w:p w:rsidR="00EF7792" w:rsidRPr="009B54F4" w:rsidRDefault="00EF7792" w:rsidP="009B54F4">
            <w:pPr>
              <w:jc w:val="both"/>
              <w:rPr>
                <w:rStyle w:val="rvts0"/>
              </w:rPr>
            </w:pPr>
            <w:r w:rsidRPr="009B54F4">
              <w:rPr>
                <w:rStyle w:val="rvts0"/>
              </w:rPr>
              <w:t>документи  / накази, видані службою у справах дітей, або рішення / розпорядження, видані органом опіки та піклування (для дітей-сиріт та дітей, позбавлених батьківського піклування, та ос</w:t>
            </w:r>
            <w:r>
              <w:rPr>
                <w:rStyle w:val="rvts0"/>
              </w:rPr>
              <w:t>і</w:t>
            </w:r>
            <w:r w:rsidRPr="009B54F4">
              <w:rPr>
                <w:rStyle w:val="rvts0"/>
              </w:rPr>
              <w:t>б з їх числа віком до 23</w:t>
            </w:r>
            <w:r>
              <w:rPr>
                <w:rStyle w:val="rvts0"/>
              </w:rPr>
              <w:t> </w:t>
            </w:r>
            <w:r w:rsidRPr="009B54F4">
              <w:rPr>
                <w:rStyle w:val="rvts0"/>
              </w:rPr>
              <w:t xml:space="preserve">років, зокрема </w:t>
            </w:r>
            <w:r>
              <w:rPr>
                <w:rStyle w:val="rvts0"/>
              </w:rPr>
              <w:t>тих</w:t>
            </w:r>
            <w:r w:rsidRPr="009B54F4">
              <w:rPr>
                <w:rStyle w:val="rvts0"/>
              </w:rPr>
              <w:t xml:space="preserve">, які перебувають у дитячих будинках сімейного типу та прийомних сім’ях, </w:t>
            </w:r>
            <w:r w:rsidRPr="002B0BEC">
              <w:rPr>
                <w:rStyle w:val="rvts0"/>
              </w:rPr>
              <w:t>а також батьків-вихователів і прийомних батьків) (подаються</w:t>
            </w:r>
            <w:r w:rsidRPr="009B54F4">
              <w:rPr>
                <w:rStyle w:val="rvts0"/>
              </w:rPr>
              <w:t xml:space="preserve"> </w:t>
            </w:r>
            <w:r>
              <w:rPr>
                <w:rStyle w:val="rvts0"/>
              </w:rPr>
              <w:t>в</w:t>
            </w:r>
            <w:r w:rsidRPr="009B54F4">
              <w:rPr>
                <w:rStyle w:val="rvts0"/>
              </w:rPr>
              <w:t xml:space="preserve"> разі відсутності інформації в електронних системах Мінсоцполітики або </w:t>
            </w:r>
            <w:r>
              <w:rPr>
                <w:rStyle w:val="rvts0"/>
              </w:rPr>
              <w:t>в</w:t>
            </w:r>
            <w:r w:rsidRPr="009B54F4">
              <w:rPr>
                <w:rStyle w:val="rvts0"/>
              </w:rPr>
              <w:t xml:space="preserve"> суб’єкта надання адміністративної послуги);</w:t>
            </w:r>
          </w:p>
          <w:p w:rsidR="00EF7792" w:rsidRPr="009B54F4" w:rsidRDefault="00EF7792" w:rsidP="009B54F4">
            <w:pPr>
              <w:jc w:val="both"/>
              <w:rPr>
                <w:rStyle w:val="rvts0"/>
              </w:rPr>
            </w:pPr>
            <w:r w:rsidRPr="009B54F4">
              <w:rPr>
                <w:rStyle w:val="rvts0"/>
              </w:rPr>
              <w:t>довідка</w:t>
            </w:r>
            <w:r>
              <w:rPr>
                <w:rStyle w:val="rvts0"/>
              </w:rPr>
              <w:t xml:space="preserve"> про доходи (надається виключно</w:t>
            </w:r>
            <w:r w:rsidRPr="009B54F4">
              <w:rPr>
                <w:rStyle w:val="rvts0"/>
              </w:rPr>
              <w:t xml:space="preserve"> за бажанням особи, якщо така особа хоче повідомити про доходи за останні 3 місяці);</w:t>
            </w:r>
          </w:p>
          <w:p w:rsidR="00EF7792" w:rsidRPr="009B54F4" w:rsidRDefault="00EF7792" w:rsidP="009B54F4">
            <w:pPr>
              <w:jc w:val="both"/>
              <w:rPr>
                <w:color w:val="333333"/>
                <w:shd w:val="clear" w:color="auto" w:fill="FFFFFF"/>
              </w:rPr>
            </w:pPr>
            <w:r w:rsidRPr="009B54F4">
              <w:rPr>
                <w:rStyle w:val="rvts0"/>
              </w:rPr>
              <w:t xml:space="preserve">інформація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(з використанням Порталу Дія) або довідка встановленого зразка (форма № 147/о „Довідка  для  призначення  і виплати державної допомоги у зв’язку з вагітністю та пологами жінкам, які не застраховані в системі загальнообов’язкового державного соціального страхування) (для </w:t>
            </w:r>
            <w:r w:rsidRPr="009B54F4">
              <w:rPr>
                <w:color w:val="333333"/>
                <w:shd w:val="clear" w:color="auto" w:fill="FFFFFF"/>
              </w:rPr>
              <w:t xml:space="preserve">вагітної жінки після 30-го тижня вагітності (27-го тижня вагітності </w:t>
            </w:r>
            <w:r>
              <w:rPr>
                <w:color w:val="333333"/>
                <w:shd w:val="clear" w:color="auto" w:fill="FFFFFF"/>
              </w:rPr>
              <w:t>–</w:t>
            </w:r>
            <w:r w:rsidRPr="009B54F4">
              <w:rPr>
                <w:color w:val="333333"/>
                <w:shd w:val="clear" w:color="auto" w:fill="FFFFFF"/>
              </w:rPr>
              <w:t xml:space="preserve"> для жінок, яких віднесено до I</w:t>
            </w:r>
            <w:r>
              <w:rPr>
                <w:color w:val="333333"/>
                <w:shd w:val="clear" w:color="auto" w:fill="FFFFFF"/>
              </w:rPr>
              <w:t xml:space="preserve"> – </w:t>
            </w:r>
            <w:r w:rsidRPr="009B54F4">
              <w:rPr>
                <w:color w:val="333333"/>
                <w:shd w:val="clear" w:color="auto" w:fill="FFFFFF"/>
              </w:rPr>
              <w:t xml:space="preserve">IV категорій осіб, постраждалих </w:t>
            </w:r>
            <w:r>
              <w:rPr>
                <w:color w:val="333333"/>
                <w:shd w:val="clear" w:color="auto" w:fill="FFFFFF"/>
              </w:rPr>
              <w:t>внаслідок</w:t>
            </w:r>
            <w:r w:rsidRPr="009B54F4">
              <w:rPr>
                <w:color w:val="333333"/>
                <w:shd w:val="clear" w:color="auto" w:fill="FFFFFF"/>
              </w:rPr>
              <w:t xml:space="preserve"> аварії на Чорнобильській АЕС);</w:t>
            </w:r>
          </w:p>
          <w:p w:rsidR="00EF7792" w:rsidRPr="009B54F4" w:rsidRDefault="00EF7792" w:rsidP="009B54F4">
            <w:pPr>
              <w:jc w:val="both"/>
              <w:rPr>
                <w:color w:val="333333"/>
                <w:shd w:val="clear" w:color="auto" w:fill="FFFFFF"/>
              </w:rPr>
            </w:pPr>
            <w:r w:rsidRPr="009B54F4">
              <w:rPr>
                <w:color w:val="333333"/>
                <w:shd w:val="clear" w:color="auto" w:fill="FFFFFF"/>
              </w:rPr>
              <w:t>інформація з центру зайнятості (надається особою виключно</w:t>
            </w:r>
            <w:r>
              <w:rPr>
                <w:color w:val="333333"/>
                <w:shd w:val="clear" w:color="auto" w:fill="FFFFFF"/>
              </w:rPr>
              <w:t xml:space="preserve"> в </w:t>
            </w:r>
            <w:r w:rsidRPr="009B54F4">
              <w:rPr>
                <w:color w:val="333333"/>
                <w:shd w:val="clear" w:color="auto" w:fill="FFFFFF"/>
              </w:rPr>
              <w:t>разі відсутності відомостей про осіб (з числа отримувачів допомоги), узятих на облік як таких, що шукають роботу,</w:t>
            </w:r>
            <w:r w:rsidRPr="009B54F4">
              <w:t xml:space="preserve"> </w:t>
            </w:r>
            <w:r w:rsidRPr="009B54F4">
              <w:rPr>
                <w:color w:val="333333"/>
                <w:shd w:val="clear" w:color="auto" w:fill="FFFFFF"/>
              </w:rPr>
              <w:t>які відображаються у Єдиній інформаційній системі соціальної сфери);</w:t>
            </w:r>
          </w:p>
          <w:p w:rsidR="00EF7792" w:rsidRPr="009B54F4" w:rsidRDefault="00EF7792" w:rsidP="009B54F4">
            <w:pPr>
              <w:jc w:val="both"/>
              <w:rPr>
                <w:color w:val="333333"/>
                <w:shd w:val="clear" w:color="auto" w:fill="FFFFFF"/>
              </w:rPr>
            </w:pPr>
            <w:r w:rsidRPr="009B54F4">
              <w:rPr>
                <w:color w:val="333333"/>
                <w:shd w:val="clear" w:color="auto" w:fill="FFFFFF"/>
              </w:rPr>
              <w:t xml:space="preserve">форма первинної облікової документації </w:t>
            </w:r>
            <w:r>
              <w:rPr>
                <w:color w:val="333333"/>
                <w:shd w:val="clear" w:color="auto" w:fill="FFFFFF"/>
              </w:rPr>
              <w:t xml:space="preserve">№ </w:t>
            </w:r>
            <w:r w:rsidRPr="009B54F4">
              <w:rPr>
                <w:color w:val="333333"/>
                <w:shd w:val="clear" w:color="auto" w:fill="FFFFFF"/>
              </w:rPr>
              <w:t xml:space="preserve">027/о та / або </w:t>
            </w:r>
            <w:r>
              <w:rPr>
                <w:color w:val="333333"/>
                <w:shd w:val="clear" w:color="auto" w:fill="FFFFFF"/>
              </w:rPr>
              <w:t>№ 028/о (</w:t>
            </w:r>
            <w:r w:rsidRPr="009B54F4">
              <w:rPr>
                <w:color w:val="333333"/>
                <w:shd w:val="clear" w:color="auto" w:fill="FFFFFF"/>
              </w:rPr>
              <w:t>для осіб з тяжкими формами захворювання, зокрема рідкісними орфанними захворюваннями, онкологічними, онкогематологічними захворюваннями, тяжкими психічними розладами, цукровим д</w:t>
            </w:r>
            <w:r>
              <w:rPr>
                <w:color w:val="333333"/>
                <w:shd w:val="clear" w:color="auto" w:fill="FFFFFF"/>
              </w:rPr>
              <w:t>іабетом I типу (інсулінозалежним</w:t>
            </w:r>
            <w:r w:rsidRPr="009B54F4">
              <w:rPr>
                <w:color w:val="333333"/>
                <w:shd w:val="clear" w:color="auto" w:fill="FFFFFF"/>
              </w:rPr>
              <w:t>),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w:t>
            </w:r>
          </w:p>
          <w:p w:rsidR="00EF7792" w:rsidRPr="009B54F4" w:rsidRDefault="00EF7792" w:rsidP="009B54F4">
            <w:pPr>
              <w:jc w:val="both"/>
              <w:rPr>
                <w:rStyle w:val="rvts0"/>
              </w:rPr>
            </w:pPr>
            <w:r w:rsidRPr="009B54F4">
              <w:rPr>
                <w:color w:val="333333"/>
                <w:shd w:val="clear" w:color="auto" w:fill="FFFFFF"/>
              </w:rPr>
              <w:t>довідка із закладу дошкільної освіти та/або закладу загальної середньої освіти, та/або закладу професійної (професійно-технічної), фахової передвищої та вищої освіти (для осіб, у складі сім’ї</w:t>
            </w:r>
            <w:r>
              <w:rPr>
                <w:color w:val="333333"/>
                <w:shd w:val="clear" w:color="auto" w:fill="FFFFFF"/>
              </w:rPr>
              <w:t xml:space="preserve"> яких</w:t>
            </w:r>
            <w:r w:rsidRPr="009B54F4">
              <w:rPr>
                <w:color w:val="333333"/>
                <w:shd w:val="clear" w:color="auto" w:fill="FFFFFF"/>
              </w:rPr>
              <w:t xml:space="preserve"> є діти</w:t>
            </w:r>
            <w:r>
              <w:rPr>
                <w:color w:val="333333"/>
                <w:shd w:val="clear" w:color="auto" w:fill="FFFFFF"/>
              </w:rPr>
              <w:t>,</w:t>
            </w:r>
            <w:r w:rsidRPr="009B54F4">
              <w:rPr>
                <w:color w:val="333333"/>
                <w:shd w:val="clear" w:color="auto" w:fill="FFFFFF"/>
              </w:rPr>
              <w:t xml:space="preserve"> або для студентів);</w:t>
            </w:r>
          </w:p>
          <w:p w:rsidR="00EF7792" w:rsidRPr="009B54F4" w:rsidRDefault="00EF7792" w:rsidP="009B54F4">
            <w:pPr>
              <w:jc w:val="both"/>
              <w:rPr>
                <w:rStyle w:val="rvts0"/>
              </w:rPr>
            </w:pPr>
            <w:r w:rsidRPr="009B54F4">
              <w:rPr>
                <w:rStyle w:val="rvts0"/>
              </w:rPr>
              <w:t xml:space="preserve">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w:t>
            </w:r>
            <w:r>
              <w:rPr>
                <w:rStyle w:val="rvts0"/>
              </w:rPr>
              <w:t>онлайн-</w:t>
            </w:r>
            <w:r w:rsidRPr="009B54F4">
              <w:rPr>
                <w:rStyle w:val="rvts0"/>
              </w:rPr>
              <w:t>режимі (повністю або частково) (для осіб</w:t>
            </w:r>
            <w:r>
              <w:rPr>
                <w:rStyle w:val="rvts0"/>
              </w:rPr>
              <w:t>,</w:t>
            </w:r>
            <w:r w:rsidRPr="009B54F4">
              <w:rPr>
                <w:rStyle w:val="rvts0"/>
              </w:rPr>
              <w:t xml:space="preserve"> що проживають на</w:t>
            </w:r>
            <w:r w:rsidRPr="009B54F4">
              <w:t xml:space="preserve"> </w:t>
            </w:r>
            <w:r w:rsidRPr="009B54F4">
              <w:rPr>
                <w:rStyle w:val="rvts0"/>
              </w:rPr>
              <w:t xml:space="preserve">інших територіях, ніж </w:t>
            </w:r>
            <w:r>
              <w:rPr>
                <w:rStyle w:val="rvts0"/>
              </w:rPr>
              <w:t>зазначені</w:t>
            </w:r>
            <w:r w:rsidRPr="009B54F4">
              <w:rPr>
                <w:rStyle w:val="rvts0"/>
              </w:rPr>
              <w:t xml:space="preserve"> </w:t>
            </w:r>
            <w:r>
              <w:rPr>
                <w:rStyle w:val="rvts0"/>
              </w:rPr>
              <w:t>в</w:t>
            </w:r>
            <w:r w:rsidRPr="009B54F4">
              <w:rPr>
                <w:rStyle w:val="rvts0"/>
              </w:rPr>
              <w:t xml:space="preserve"> переліку територій, визначених наказом Мінреінтеграції, у разі відсутності інформації із загальнодоступних джерел (накази / розпорядження / рішення органів місцевого самоврядування);</w:t>
            </w:r>
          </w:p>
          <w:p w:rsidR="00EF7792" w:rsidRDefault="00EF7792" w:rsidP="009B54F4">
            <w:pPr>
              <w:jc w:val="both"/>
              <w:rPr>
                <w:rStyle w:val="rvts0"/>
              </w:rPr>
            </w:pPr>
            <w:r w:rsidRPr="009B54F4">
              <w:rPr>
                <w:rStyle w:val="rvts0"/>
              </w:rPr>
              <w:t>у разі відсутності в електронних систем</w:t>
            </w:r>
            <w:r>
              <w:rPr>
                <w:rStyle w:val="rvts0"/>
              </w:rPr>
              <w:t>ах</w:t>
            </w:r>
            <w:r w:rsidRPr="009B54F4">
              <w:rPr>
                <w:rStyle w:val="rvts0"/>
              </w:rPr>
              <w:t xml:space="preserve"> Мінсоцполітики відомостей </w:t>
            </w:r>
            <w:r>
              <w:rPr>
                <w:rStyle w:val="rvts0"/>
              </w:rPr>
              <w:t xml:space="preserve">щодо осіб, які </w:t>
            </w:r>
            <w:r w:rsidRPr="002B0BEC">
              <w:rPr>
                <w:rStyle w:val="rvts0"/>
              </w:rPr>
              <w:t>надають соціальні послуги</w:t>
            </w:r>
            <w:r>
              <w:rPr>
                <w:rStyle w:val="rvts0"/>
              </w:rPr>
              <w:t xml:space="preserve"> з догляду, подається посвідчення (довідка</w:t>
            </w:r>
            <w:r w:rsidRPr="002B0BEC">
              <w:rPr>
                <w:rStyle w:val="rvts0"/>
              </w:rPr>
              <w:t>) про отримання компенсації (допомоги, надбавки) на догляд</w:t>
            </w:r>
            <w:r>
              <w:rPr>
                <w:rStyle w:val="rvts0"/>
              </w:rPr>
              <w:t xml:space="preserve"> / </w:t>
            </w:r>
            <w:r w:rsidRPr="009B54F4">
              <w:rPr>
                <w:rStyle w:val="rvts0"/>
              </w:rPr>
              <w:t>акт встановлення факт</w:t>
            </w:r>
            <w:r>
              <w:rPr>
                <w:rStyle w:val="rvts0"/>
              </w:rPr>
              <w:t>у здійснення догляду / документи</w:t>
            </w:r>
            <w:r w:rsidRPr="009B54F4">
              <w:rPr>
                <w:rStyle w:val="rvts0"/>
              </w:rPr>
              <w:t xml:space="preserve">, що підтверджують інвалідність; </w:t>
            </w:r>
          </w:p>
          <w:p w:rsidR="00EF7792" w:rsidRPr="009B54F4" w:rsidRDefault="00EF7792" w:rsidP="00852FA1">
            <w:pPr>
              <w:jc w:val="both"/>
              <w:rPr>
                <w:rStyle w:val="rvts0"/>
              </w:rPr>
            </w:pPr>
            <w:r w:rsidRPr="009B54F4">
              <w:rPr>
                <w:rStyle w:val="rvts0"/>
              </w:rPr>
              <w:t>довідка</w:t>
            </w:r>
            <w:r>
              <w:rPr>
                <w:rStyle w:val="rvts0"/>
              </w:rPr>
              <w:t xml:space="preserve"> </w:t>
            </w:r>
            <w:r w:rsidRPr="002B0BEC">
              <w:rPr>
                <w:rStyle w:val="rvts0"/>
              </w:rPr>
              <w:t>лікарсько-консультативної комісії</w:t>
            </w:r>
            <w:r w:rsidRPr="009B54F4">
              <w:rPr>
                <w:rStyle w:val="rvts0"/>
              </w:rPr>
              <w:t xml:space="preserve"> для тяжкохворих дітей</w:t>
            </w:r>
            <w:r>
              <w:rPr>
                <w:rStyle w:val="rvts0"/>
              </w:rPr>
              <w:t xml:space="preserve"> </w:t>
            </w:r>
            <w:r w:rsidRPr="009B54F4">
              <w:rPr>
                <w:rStyle w:val="rvts0"/>
              </w:rPr>
              <w:t xml:space="preserve">(у разі </w:t>
            </w:r>
            <w:r>
              <w:rPr>
                <w:rStyle w:val="rvts0"/>
              </w:rPr>
              <w:t xml:space="preserve">відсутності цієї інформації </w:t>
            </w:r>
            <w:r w:rsidRPr="009B54F4">
              <w:rPr>
                <w:rStyle w:val="rvts0"/>
              </w:rPr>
              <w:t>в електронних систем</w:t>
            </w:r>
            <w:r>
              <w:rPr>
                <w:rStyle w:val="rvts0"/>
              </w:rPr>
              <w:t>ах</w:t>
            </w:r>
            <w:r w:rsidRPr="009B54F4">
              <w:rPr>
                <w:rStyle w:val="rvts0"/>
              </w:rPr>
              <w:t xml:space="preserve"> Мінсоцполітики) </w:t>
            </w:r>
          </w:p>
        </w:tc>
      </w:tr>
      <w:tr w:rsidR="00EF7792" w:rsidRPr="008C076D" w:rsidTr="00C45C12">
        <w:tc>
          <w:tcPr>
            <w:tcW w:w="456" w:type="dxa"/>
          </w:tcPr>
          <w:p w:rsidR="00EF7792" w:rsidRPr="004C7B6C" w:rsidRDefault="00EF7792" w:rsidP="007D63D4">
            <w:pPr>
              <w:tabs>
                <w:tab w:val="center" w:pos="120"/>
              </w:tabs>
              <w:spacing w:after="100" w:afterAutospacing="1"/>
              <w:rPr>
                <w:lang w:val="ru-RU"/>
              </w:rPr>
            </w:pPr>
            <w:r w:rsidRPr="002D5D88">
              <w:tab/>
            </w:r>
            <w:r>
              <w:rPr>
                <w:lang w:val="ru-RU"/>
              </w:rPr>
              <w:t>10</w:t>
            </w:r>
          </w:p>
        </w:tc>
        <w:tc>
          <w:tcPr>
            <w:tcW w:w="3054" w:type="dxa"/>
          </w:tcPr>
          <w:p w:rsidR="00EF7792" w:rsidRPr="008C076D" w:rsidRDefault="00EF7792" w:rsidP="007D63D4">
            <w:pPr>
              <w:spacing w:after="100" w:afterAutospacing="1"/>
              <w:jc w:val="both"/>
              <w:rPr>
                <w:lang w:eastAsia="uk-UA"/>
              </w:rPr>
            </w:pPr>
            <w:r w:rsidRPr="008C076D">
              <w:rPr>
                <w:lang w:eastAsia="uk-UA"/>
              </w:rPr>
              <w:t xml:space="preserve">Спосіб подання документів </w:t>
            </w:r>
          </w:p>
        </w:tc>
        <w:tc>
          <w:tcPr>
            <w:tcW w:w="6237" w:type="dxa"/>
          </w:tcPr>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9B54F4">
              <w:rPr>
                <w:shd w:val="clear" w:color="auto" w:fill="FFFFFF"/>
              </w:rPr>
              <w:t>Заява на отримання допомоги формується засобами мобільного додатка Єдиного державного веб-порталу електронних послуг (Портал Дія).</w:t>
            </w:r>
          </w:p>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9B54F4">
              <w:rPr>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Pr="009B54F4">
              <w:rPr>
                <w:shd w:val="clear" w:color="auto" w:fill="FFFFFF"/>
              </w:rPr>
              <w:br/>
              <w:t>(далі – уповноважені органи / уповноважена особа).</w:t>
            </w:r>
          </w:p>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9B54F4">
              <w:rPr>
                <w:shd w:val="clear" w:color="auto" w:fill="FFFFFF"/>
              </w:rPr>
              <w:t>Неповнолітня дитина має право самостійно звернутися за призначенням допомоги.</w:t>
            </w:r>
          </w:p>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0" w:name="n82"/>
            <w:bookmarkEnd w:id="0"/>
            <w:r w:rsidRPr="009B54F4">
              <w:rPr>
                <w:shd w:val="clear" w:color="auto" w:fill="FFFFFF"/>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162"/>
            <w:bookmarkStart w:id="2" w:name="n163"/>
            <w:bookmarkEnd w:id="1"/>
            <w:bookmarkEnd w:id="2"/>
            <w:r w:rsidRPr="009B54F4">
              <w:rPr>
                <w:shd w:val="clear" w:color="auto" w:fill="FFFFFF"/>
              </w:rPr>
              <w:t>особа, яка перебуває у сімейних, родинних відносинах (у тому числі хрещені батьки);</w:t>
            </w:r>
          </w:p>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3" w:name="n167"/>
            <w:bookmarkStart w:id="4" w:name="n164"/>
            <w:bookmarkEnd w:id="3"/>
            <w:bookmarkEnd w:id="4"/>
            <w:r w:rsidRPr="009B54F4">
              <w:rPr>
                <w:shd w:val="clear" w:color="auto" w:fill="FFFFFF"/>
              </w:rPr>
              <w:t>особа, яку батьки або інші законні представники уповноважили супроводжувати дитину;</w:t>
            </w:r>
          </w:p>
          <w:p w:rsidR="00EF7792" w:rsidRPr="009B54F4" w:rsidRDefault="00EF7792"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5" w:name="n168"/>
            <w:bookmarkStart w:id="6" w:name="n165"/>
            <w:bookmarkEnd w:id="5"/>
            <w:bookmarkEnd w:id="6"/>
            <w:r w:rsidRPr="009B54F4">
              <w:rPr>
                <w:shd w:val="clear" w:color="auto" w:fill="FFFFFF"/>
              </w:rPr>
              <w:t>особа, до сім’ї якої тимчасово влаштовано дитину, яка залишилися без батьківського піклування.</w:t>
            </w:r>
          </w:p>
          <w:p w:rsidR="00EF7792" w:rsidRPr="009B54F4" w:rsidRDefault="00EF7792" w:rsidP="002D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7" w:name="n169"/>
            <w:bookmarkStart w:id="8" w:name="n166"/>
            <w:bookmarkStart w:id="9" w:name="n170"/>
            <w:bookmarkStart w:id="10" w:name="n181"/>
            <w:bookmarkEnd w:id="7"/>
            <w:bookmarkEnd w:id="8"/>
            <w:bookmarkEnd w:id="9"/>
            <w:bookmarkEnd w:id="10"/>
            <w:r w:rsidRPr="009B54F4">
              <w:rPr>
                <w:shd w:val="clear" w:color="auto" w:fill="FFFFFF"/>
              </w:rPr>
              <w:t>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EF7792" w:rsidRPr="008C076D" w:rsidTr="00C45C12">
        <w:tc>
          <w:tcPr>
            <w:tcW w:w="456" w:type="dxa"/>
          </w:tcPr>
          <w:p w:rsidR="00EF7792" w:rsidRPr="008C076D" w:rsidRDefault="00EF7792" w:rsidP="007D63D4">
            <w:pPr>
              <w:spacing w:after="100" w:afterAutospacing="1"/>
              <w:jc w:val="center"/>
            </w:pPr>
            <w:r>
              <w:t>11</w:t>
            </w:r>
          </w:p>
        </w:tc>
        <w:tc>
          <w:tcPr>
            <w:tcW w:w="3054" w:type="dxa"/>
          </w:tcPr>
          <w:p w:rsidR="00EF7792" w:rsidRPr="008C076D" w:rsidRDefault="00EF7792"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rsidR="00EF7792" w:rsidRPr="008C076D" w:rsidRDefault="00EF7792" w:rsidP="007D63D4">
            <w:pPr>
              <w:spacing w:after="100" w:afterAutospacing="1"/>
              <w:jc w:val="both"/>
              <w:rPr>
                <w:rStyle w:val="rvts0"/>
                <w:color w:val="ED7D31"/>
              </w:rPr>
            </w:pPr>
            <w:r w:rsidRPr="008C076D">
              <w:rPr>
                <w:rStyle w:val="rvts0"/>
              </w:rPr>
              <w:t>Адміністративна послуга надається безоплатно</w:t>
            </w:r>
          </w:p>
        </w:tc>
      </w:tr>
      <w:tr w:rsidR="00EF7792" w:rsidRPr="008C076D" w:rsidTr="00C45C12">
        <w:tc>
          <w:tcPr>
            <w:tcW w:w="456" w:type="dxa"/>
          </w:tcPr>
          <w:p w:rsidR="00EF7792" w:rsidRPr="004C7B6C" w:rsidRDefault="00EF7792" w:rsidP="007D63D4">
            <w:pPr>
              <w:spacing w:after="100" w:afterAutospacing="1"/>
              <w:jc w:val="center"/>
              <w:rPr>
                <w:lang w:val="ru-RU"/>
              </w:rPr>
            </w:pPr>
            <w:r>
              <w:t>12</w:t>
            </w:r>
          </w:p>
        </w:tc>
        <w:tc>
          <w:tcPr>
            <w:tcW w:w="3054" w:type="dxa"/>
          </w:tcPr>
          <w:p w:rsidR="00EF7792" w:rsidRPr="008C076D" w:rsidRDefault="00EF7792" w:rsidP="007D63D4">
            <w:pPr>
              <w:spacing w:after="100" w:afterAutospacing="1"/>
              <w:jc w:val="both"/>
              <w:rPr>
                <w:highlight w:val="yellow"/>
                <w:lang w:eastAsia="uk-UA"/>
              </w:rPr>
            </w:pPr>
            <w:r w:rsidRPr="008C076D">
              <w:rPr>
                <w:lang w:eastAsia="uk-UA"/>
              </w:rPr>
              <w:t xml:space="preserve">Строк надання </w:t>
            </w:r>
          </w:p>
        </w:tc>
        <w:tc>
          <w:tcPr>
            <w:tcW w:w="6237" w:type="dxa"/>
          </w:tcPr>
          <w:p w:rsidR="00EF7792" w:rsidRPr="00CC4AEA" w:rsidRDefault="00EF7792" w:rsidP="007D63D4">
            <w:pPr>
              <w:spacing w:after="100" w:afterAutospacing="1"/>
              <w:jc w:val="both"/>
              <w:rPr>
                <w:rStyle w:val="rvts0"/>
              </w:rPr>
            </w:pPr>
            <w:r w:rsidRPr="00CC4AEA">
              <w:t xml:space="preserve">Допомога </w:t>
            </w:r>
            <w:r w:rsidRPr="00CC1F67">
              <w:t>призначається протягом 15 робочих днів з дати надходження заяви про надання допомоги на проживання внутрішньо переміщеним особам</w:t>
            </w:r>
          </w:p>
        </w:tc>
      </w:tr>
      <w:tr w:rsidR="00EF7792" w:rsidRPr="008C076D" w:rsidTr="00C45C12">
        <w:tc>
          <w:tcPr>
            <w:tcW w:w="456" w:type="dxa"/>
          </w:tcPr>
          <w:p w:rsidR="00EF7792" w:rsidRPr="008C076D" w:rsidRDefault="00EF7792" w:rsidP="007D63D4">
            <w:pPr>
              <w:spacing w:after="100" w:afterAutospacing="1"/>
              <w:jc w:val="center"/>
            </w:pPr>
            <w:r>
              <w:t>13</w:t>
            </w:r>
          </w:p>
        </w:tc>
        <w:tc>
          <w:tcPr>
            <w:tcW w:w="3054" w:type="dxa"/>
          </w:tcPr>
          <w:p w:rsidR="00EF7792" w:rsidRPr="008C076D" w:rsidRDefault="00EF7792"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rsidR="00EF7792" w:rsidRPr="008C076D" w:rsidRDefault="00EF7792" w:rsidP="00CC1F67">
            <w:pPr>
              <w:pStyle w:val="rvps2"/>
              <w:spacing w:before="0" w:beforeAutospacing="0"/>
              <w:jc w:val="both"/>
              <w:rPr>
                <w:rStyle w:val="rvts0"/>
              </w:rPr>
            </w:pPr>
            <w:r w:rsidRPr="00CC1F67">
              <w:rPr>
                <w:rStyle w:val="rvts0"/>
              </w:rPr>
              <w:t>Неуспішне проходження верифікації інформації заявника</w:t>
            </w:r>
          </w:p>
        </w:tc>
      </w:tr>
      <w:tr w:rsidR="00EF7792" w:rsidRPr="008C076D" w:rsidTr="00C45C12">
        <w:tc>
          <w:tcPr>
            <w:tcW w:w="456" w:type="dxa"/>
          </w:tcPr>
          <w:p w:rsidR="00EF7792" w:rsidRPr="008C076D" w:rsidRDefault="00EF7792" w:rsidP="007D63D4">
            <w:pPr>
              <w:spacing w:after="100" w:afterAutospacing="1"/>
              <w:jc w:val="center"/>
            </w:pPr>
            <w:r>
              <w:t>14</w:t>
            </w:r>
          </w:p>
        </w:tc>
        <w:tc>
          <w:tcPr>
            <w:tcW w:w="3054" w:type="dxa"/>
          </w:tcPr>
          <w:p w:rsidR="00EF7792" w:rsidRPr="008C076D" w:rsidRDefault="00EF7792"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rsidR="00EF7792" w:rsidRPr="008C076D" w:rsidRDefault="00EF7792" w:rsidP="009E4082">
            <w:pPr>
              <w:pStyle w:val="rvps2"/>
              <w:spacing w:before="0" w:beforeAutospacing="0"/>
              <w:jc w:val="both"/>
            </w:pPr>
            <w:r w:rsidRPr="00CC1F67">
              <w:t>Призначення допомоги / відмова у призначенні допомоги</w:t>
            </w:r>
          </w:p>
        </w:tc>
      </w:tr>
      <w:tr w:rsidR="00EF7792" w:rsidRPr="008C076D" w:rsidTr="00115259">
        <w:trPr>
          <w:trHeight w:val="402"/>
        </w:trPr>
        <w:tc>
          <w:tcPr>
            <w:tcW w:w="456" w:type="dxa"/>
          </w:tcPr>
          <w:p w:rsidR="00EF7792" w:rsidRPr="008C076D" w:rsidRDefault="00EF7792" w:rsidP="007D63D4">
            <w:pPr>
              <w:spacing w:after="100" w:afterAutospacing="1"/>
              <w:jc w:val="center"/>
            </w:pPr>
            <w:r>
              <w:t>15</w:t>
            </w:r>
          </w:p>
        </w:tc>
        <w:tc>
          <w:tcPr>
            <w:tcW w:w="3054" w:type="dxa"/>
          </w:tcPr>
          <w:p w:rsidR="00EF7792" w:rsidRPr="008C076D" w:rsidRDefault="00EF7792"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rsidR="00EF7792" w:rsidRPr="008C076D" w:rsidRDefault="00EF7792" w:rsidP="00CC1F67">
            <w:pPr>
              <w:jc w:val="both"/>
            </w:pPr>
            <w:r w:rsidRPr="008C076D">
              <w:t xml:space="preserve">Зарахування допомоги на: </w:t>
            </w:r>
          </w:p>
          <w:p w:rsidR="00EF7792" w:rsidRPr="008C076D" w:rsidRDefault="00EF7792" w:rsidP="00CC1F67">
            <w:pPr>
              <w:jc w:val="both"/>
            </w:pPr>
            <w:r w:rsidRPr="008C076D">
              <w:t>банківський рахунок (за стандартом IBAN) у банку, в якому відкрито рахунок одержувача;</w:t>
            </w:r>
          </w:p>
          <w:p w:rsidR="00EF7792" w:rsidRPr="008C076D" w:rsidRDefault="00EF7792" w:rsidP="00DE280F">
            <w:pPr>
              <w:spacing w:after="60"/>
              <w:jc w:val="both"/>
            </w:pPr>
            <w:r w:rsidRPr="008C076D">
              <w:t>поточний рахунок із спеціальним режимом використання для зарахування допомоги „єПідтримка”</w:t>
            </w:r>
          </w:p>
        </w:tc>
      </w:tr>
    </w:tbl>
    <w:p w:rsidR="00EF7792" w:rsidRDefault="00EF7792" w:rsidP="007D63D4">
      <w:pPr>
        <w:spacing w:after="100" w:afterAutospacing="1"/>
        <w:jc w:val="both"/>
        <w:rPr>
          <w:color w:val="ED7D31"/>
          <w:szCs w:val="28"/>
        </w:rPr>
      </w:pPr>
    </w:p>
    <w:p w:rsidR="00EF7792" w:rsidRDefault="00EF7792" w:rsidP="007D63D4">
      <w:pPr>
        <w:spacing w:after="100" w:afterAutospacing="1"/>
        <w:jc w:val="both"/>
        <w:rPr>
          <w:color w:val="ED7D31"/>
          <w:szCs w:val="28"/>
        </w:rPr>
      </w:pPr>
    </w:p>
    <w:p w:rsidR="00EF7792" w:rsidRPr="005C5C6C" w:rsidRDefault="00EF7792" w:rsidP="00757A8C">
      <w:pPr>
        <w:suppressAutoHyphens w:val="0"/>
        <w:ind w:right="-1"/>
        <w:jc w:val="both"/>
        <w:rPr>
          <w:iCs/>
          <w:lang w:eastAsia="ru-RU"/>
        </w:rPr>
      </w:pPr>
      <w:r w:rsidRPr="005C5C6C">
        <w:rPr>
          <w:iCs/>
          <w:lang w:eastAsia="ru-RU"/>
        </w:rPr>
        <w:t xml:space="preserve">Начальник відділу з питань внутрішньо </w:t>
      </w:r>
    </w:p>
    <w:p w:rsidR="00EF7792" w:rsidRPr="005C5C6C" w:rsidRDefault="00EF7792" w:rsidP="00757A8C">
      <w:pPr>
        <w:suppressAutoHyphens w:val="0"/>
        <w:ind w:right="-1"/>
        <w:jc w:val="both"/>
        <w:rPr>
          <w:iCs/>
          <w:lang w:eastAsia="ru-RU"/>
        </w:rPr>
      </w:pPr>
      <w:r w:rsidRPr="005C5C6C">
        <w:rPr>
          <w:iCs/>
          <w:lang w:eastAsia="ru-RU"/>
        </w:rPr>
        <w:t>переміщених осіб, сімейної політики та</w:t>
      </w:r>
    </w:p>
    <w:p w:rsidR="00EF7792" w:rsidRPr="005C5C6C" w:rsidRDefault="00EF7792" w:rsidP="00757A8C">
      <w:pPr>
        <w:suppressAutoHyphens w:val="0"/>
        <w:ind w:right="-1"/>
        <w:jc w:val="both"/>
        <w:rPr>
          <w:iCs/>
          <w:lang w:eastAsia="ru-RU"/>
        </w:rPr>
      </w:pPr>
      <w:r w:rsidRPr="005C5C6C">
        <w:rPr>
          <w:iCs/>
          <w:lang w:eastAsia="ru-RU"/>
        </w:rPr>
        <w:t xml:space="preserve">постраждалих внаслідок аварії на ЧАЕС                          </w:t>
      </w:r>
      <w:r>
        <w:rPr>
          <w:iCs/>
          <w:lang w:eastAsia="ru-RU"/>
        </w:rPr>
        <w:t xml:space="preserve">                        </w:t>
      </w:r>
      <w:r w:rsidRPr="005C5C6C">
        <w:rPr>
          <w:iCs/>
          <w:lang w:eastAsia="ru-RU"/>
        </w:rPr>
        <w:t xml:space="preserve"> </w:t>
      </w:r>
      <w:r>
        <w:rPr>
          <w:iCs/>
          <w:lang w:eastAsia="ru-RU"/>
        </w:rPr>
        <w:t xml:space="preserve">Наталія КУБСЬКА </w:t>
      </w:r>
    </w:p>
    <w:p w:rsidR="00EF7792" w:rsidRDefault="00EF7792" w:rsidP="007D63D4">
      <w:pPr>
        <w:spacing w:after="100" w:afterAutospacing="1"/>
        <w:jc w:val="both"/>
        <w:rPr>
          <w:color w:val="ED7D31"/>
          <w:szCs w:val="28"/>
        </w:rPr>
      </w:pPr>
    </w:p>
    <w:sectPr w:rsidR="00EF7792" w:rsidSect="00CC1F67">
      <w:headerReference w:type="default" r:id="rId7"/>
      <w:pgSz w:w="11906" w:h="16838" w:code="9"/>
      <w:pgMar w:top="1276"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792" w:rsidRDefault="00EF7792" w:rsidP="001B541B">
      <w:r>
        <w:separator/>
      </w:r>
    </w:p>
  </w:endnote>
  <w:endnote w:type="continuationSeparator" w:id="0">
    <w:p w:rsidR="00EF7792" w:rsidRDefault="00EF7792" w:rsidP="001B541B">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792" w:rsidRDefault="00EF7792" w:rsidP="001B541B">
      <w:r>
        <w:separator/>
      </w:r>
    </w:p>
  </w:footnote>
  <w:footnote w:type="continuationSeparator" w:id="0">
    <w:p w:rsidR="00EF7792" w:rsidRDefault="00EF7792" w:rsidP="001B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792" w:rsidRDefault="00EF7792">
    <w:pPr>
      <w:pStyle w:val="Header"/>
      <w:jc w:val="center"/>
    </w:pPr>
    <w:fldSimple w:instr="PAGE   \* MERGEFORMAT">
      <w:r>
        <w:rPr>
          <w:noProof/>
        </w:rPr>
        <w:t>5</w:t>
      </w:r>
    </w:fldSimple>
  </w:p>
  <w:p w:rsidR="00EF7792" w:rsidRDefault="00EF7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361FC"/>
    <w:rsid w:val="0003775A"/>
    <w:rsid w:val="00042713"/>
    <w:rsid w:val="00043070"/>
    <w:rsid w:val="000458ED"/>
    <w:rsid w:val="00056FBA"/>
    <w:rsid w:val="00062E13"/>
    <w:rsid w:val="000652C3"/>
    <w:rsid w:val="000704CB"/>
    <w:rsid w:val="0007466E"/>
    <w:rsid w:val="00081935"/>
    <w:rsid w:val="00081EE3"/>
    <w:rsid w:val="000857E4"/>
    <w:rsid w:val="000915CC"/>
    <w:rsid w:val="00096975"/>
    <w:rsid w:val="0009793C"/>
    <w:rsid w:val="000A345E"/>
    <w:rsid w:val="000A6CC4"/>
    <w:rsid w:val="000B42E3"/>
    <w:rsid w:val="000B4439"/>
    <w:rsid w:val="000B7CD9"/>
    <w:rsid w:val="000C20CE"/>
    <w:rsid w:val="000C6945"/>
    <w:rsid w:val="000D0463"/>
    <w:rsid w:val="000D12AE"/>
    <w:rsid w:val="000D20E3"/>
    <w:rsid w:val="000D3235"/>
    <w:rsid w:val="000D3448"/>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35179"/>
    <w:rsid w:val="00140473"/>
    <w:rsid w:val="00141E9A"/>
    <w:rsid w:val="00143E6F"/>
    <w:rsid w:val="00147CBA"/>
    <w:rsid w:val="0015344D"/>
    <w:rsid w:val="0016079B"/>
    <w:rsid w:val="001614A2"/>
    <w:rsid w:val="0016290D"/>
    <w:rsid w:val="00165306"/>
    <w:rsid w:val="001653D4"/>
    <w:rsid w:val="00170CAF"/>
    <w:rsid w:val="001733BB"/>
    <w:rsid w:val="0017754A"/>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C72D9"/>
    <w:rsid w:val="001C7EB6"/>
    <w:rsid w:val="001D21AA"/>
    <w:rsid w:val="001D2AE7"/>
    <w:rsid w:val="001D3D47"/>
    <w:rsid w:val="001D7460"/>
    <w:rsid w:val="001E0E97"/>
    <w:rsid w:val="001E3123"/>
    <w:rsid w:val="001E4E56"/>
    <w:rsid w:val="001F23F2"/>
    <w:rsid w:val="001F2FEC"/>
    <w:rsid w:val="00201FED"/>
    <w:rsid w:val="00205DA1"/>
    <w:rsid w:val="00210033"/>
    <w:rsid w:val="0021346D"/>
    <w:rsid w:val="0022766C"/>
    <w:rsid w:val="00231E30"/>
    <w:rsid w:val="002354E4"/>
    <w:rsid w:val="0023595D"/>
    <w:rsid w:val="002376A5"/>
    <w:rsid w:val="00242518"/>
    <w:rsid w:val="00244079"/>
    <w:rsid w:val="00244E8B"/>
    <w:rsid w:val="00250250"/>
    <w:rsid w:val="002548C7"/>
    <w:rsid w:val="0025504A"/>
    <w:rsid w:val="00256DF2"/>
    <w:rsid w:val="00257E01"/>
    <w:rsid w:val="00261C7F"/>
    <w:rsid w:val="00264A06"/>
    <w:rsid w:val="002677D5"/>
    <w:rsid w:val="0027256C"/>
    <w:rsid w:val="00272622"/>
    <w:rsid w:val="0027673A"/>
    <w:rsid w:val="00277154"/>
    <w:rsid w:val="002920A9"/>
    <w:rsid w:val="0029257D"/>
    <w:rsid w:val="002948E9"/>
    <w:rsid w:val="002B04B2"/>
    <w:rsid w:val="002B0BEC"/>
    <w:rsid w:val="002B1600"/>
    <w:rsid w:val="002B16E4"/>
    <w:rsid w:val="002B2556"/>
    <w:rsid w:val="002B608D"/>
    <w:rsid w:val="002B6C94"/>
    <w:rsid w:val="002C1C7B"/>
    <w:rsid w:val="002C3079"/>
    <w:rsid w:val="002C3911"/>
    <w:rsid w:val="002C7B0A"/>
    <w:rsid w:val="002D382B"/>
    <w:rsid w:val="002D3947"/>
    <w:rsid w:val="002D5D88"/>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11A"/>
    <w:rsid w:val="003948B4"/>
    <w:rsid w:val="003A0FD9"/>
    <w:rsid w:val="003A1596"/>
    <w:rsid w:val="003A20B6"/>
    <w:rsid w:val="003A3FBE"/>
    <w:rsid w:val="003A751C"/>
    <w:rsid w:val="003B140C"/>
    <w:rsid w:val="003B2535"/>
    <w:rsid w:val="003B4997"/>
    <w:rsid w:val="003C158D"/>
    <w:rsid w:val="003C5665"/>
    <w:rsid w:val="003C7051"/>
    <w:rsid w:val="003D1649"/>
    <w:rsid w:val="003E0B0D"/>
    <w:rsid w:val="004022E2"/>
    <w:rsid w:val="00404146"/>
    <w:rsid w:val="00414A5F"/>
    <w:rsid w:val="00416F28"/>
    <w:rsid w:val="00417CBF"/>
    <w:rsid w:val="004204AF"/>
    <w:rsid w:val="00422F5F"/>
    <w:rsid w:val="004239D3"/>
    <w:rsid w:val="00423BA9"/>
    <w:rsid w:val="0042444A"/>
    <w:rsid w:val="00427C09"/>
    <w:rsid w:val="00430873"/>
    <w:rsid w:val="00435D13"/>
    <w:rsid w:val="00445B35"/>
    <w:rsid w:val="004508A9"/>
    <w:rsid w:val="00455D66"/>
    <w:rsid w:val="00455FEF"/>
    <w:rsid w:val="004674F3"/>
    <w:rsid w:val="0047002D"/>
    <w:rsid w:val="0047224B"/>
    <w:rsid w:val="00472C5B"/>
    <w:rsid w:val="004758CE"/>
    <w:rsid w:val="004766BE"/>
    <w:rsid w:val="00477676"/>
    <w:rsid w:val="004823FC"/>
    <w:rsid w:val="004833F0"/>
    <w:rsid w:val="0048391F"/>
    <w:rsid w:val="0048404E"/>
    <w:rsid w:val="00487482"/>
    <w:rsid w:val="0048769D"/>
    <w:rsid w:val="004951B1"/>
    <w:rsid w:val="004A2434"/>
    <w:rsid w:val="004B11D8"/>
    <w:rsid w:val="004B27CB"/>
    <w:rsid w:val="004B53CB"/>
    <w:rsid w:val="004B701B"/>
    <w:rsid w:val="004C3B92"/>
    <w:rsid w:val="004C4A8D"/>
    <w:rsid w:val="004C5B7B"/>
    <w:rsid w:val="004C7B6C"/>
    <w:rsid w:val="004D00B7"/>
    <w:rsid w:val="004D041F"/>
    <w:rsid w:val="004E44BC"/>
    <w:rsid w:val="004F0DA8"/>
    <w:rsid w:val="004F128C"/>
    <w:rsid w:val="004F3F97"/>
    <w:rsid w:val="004F4BAC"/>
    <w:rsid w:val="004F7502"/>
    <w:rsid w:val="00501271"/>
    <w:rsid w:val="0050151E"/>
    <w:rsid w:val="005102C0"/>
    <w:rsid w:val="00514F15"/>
    <w:rsid w:val="00515F93"/>
    <w:rsid w:val="005172D7"/>
    <w:rsid w:val="0051734B"/>
    <w:rsid w:val="00521B9C"/>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1400"/>
    <w:rsid w:val="005928DA"/>
    <w:rsid w:val="00594FF4"/>
    <w:rsid w:val="005A0869"/>
    <w:rsid w:val="005A0F5F"/>
    <w:rsid w:val="005A389A"/>
    <w:rsid w:val="005B233F"/>
    <w:rsid w:val="005C5C6C"/>
    <w:rsid w:val="005C5F41"/>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1788"/>
    <w:rsid w:val="0065287A"/>
    <w:rsid w:val="00661D6F"/>
    <w:rsid w:val="00671A78"/>
    <w:rsid w:val="006774AC"/>
    <w:rsid w:val="006776A9"/>
    <w:rsid w:val="00682323"/>
    <w:rsid w:val="00683046"/>
    <w:rsid w:val="006830CB"/>
    <w:rsid w:val="00683F67"/>
    <w:rsid w:val="00684011"/>
    <w:rsid w:val="00684A79"/>
    <w:rsid w:val="00687397"/>
    <w:rsid w:val="00691632"/>
    <w:rsid w:val="00695A09"/>
    <w:rsid w:val="006A56E7"/>
    <w:rsid w:val="006B6280"/>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6539"/>
    <w:rsid w:val="00746E06"/>
    <w:rsid w:val="00750B2D"/>
    <w:rsid w:val="00757875"/>
    <w:rsid w:val="00757A8C"/>
    <w:rsid w:val="00763700"/>
    <w:rsid w:val="007706C8"/>
    <w:rsid w:val="00775EE4"/>
    <w:rsid w:val="00784C8A"/>
    <w:rsid w:val="00786A4F"/>
    <w:rsid w:val="00786B82"/>
    <w:rsid w:val="00790F72"/>
    <w:rsid w:val="00791624"/>
    <w:rsid w:val="007917C9"/>
    <w:rsid w:val="00791868"/>
    <w:rsid w:val="0079216B"/>
    <w:rsid w:val="007A0AAB"/>
    <w:rsid w:val="007A2905"/>
    <w:rsid w:val="007A6622"/>
    <w:rsid w:val="007A71C8"/>
    <w:rsid w:val="007B6411"/>
    <w:rsid w:val="007C0088"/>
    <w:rsid w:val="007C3C44"/>
    <w:rsid w:val="007D3CB0"/>
    <w:rsid w:val="007D5B67"/>
    <w:rsid w:val="007D63D4"/>
    <w:rsid w:val="007D6532"/>
    <w:rsid w:val="007D77C5"/>
    <w:rsid w:val="007E4430"/>
    <w:rsid w:val="007E5257"/>
    <w:rsid w:val="007E78B7"/>
    <w:rsid w:val="007F0D33"/>
    <w:rsid w:val="007F114E"/>
    <w:rsid w:val="007F3BA8"/>
    <w:rsid w:val="007F413D"/>
    <w:rsid w:val="007F58C6"/>
    <w:rsid w:val="007F5F2E"/>
    <w:rsid w:val="007F5F9E"/>
    <w:rsid w:val="007F7E9F"/>
    <w:rsid w:val="00802F69"/>
    <w:rsid w:val="0080416F"/>
    <w:rsid w:val="00806FBA"/>
    <w:rsid w:val="00813F84"/>
    <w:rsid w:val="00822E32"/>
    <w:rsid w:val="008336F2"/>
    <w:rsid w:val="00836303"/>
    <w:rsid w:val="00851229"/>
    <w:rsid w:val="008517D0"/>
    <w:rsid w:val="00852817"/>
    <w:rsid w:val="00852FA1"/>
    <w:rsid w:val="00853628"/>
    <w:rsid w:val="00855C4B"/>
    <w:rsid w:val="00856136"/>
    <w:rsid w:val="00857793"/>
    <w:rsid w:val="00857CC9"/>
    <w:rsid w:val="00861D01"/>
    <w:rsid w:val="0086442C"/>
    <w:rsid w:val="00867530"/>
    <w:rsid w:val="00872303"/>
    <w:rsid w:val="00872D92"/>
    <w:rsid w:val="00874EF4"/>
    <w:rsid w:val="00876D5F"/>
    <w:rsid w:val="00882460"/>
    <w:rsid w:val="00892423"/>
    <w:rsid w:val="00894D99"/>
    <w:rsid w:val="0089585F"/>
    <w:rsid w:val="008975D5"/>
    <w:rsid w:val="008A522D"/>
    <w:rsid w:val="008A6E99"/>
    <w:rsid w:val="008A7B44"/>
    <w:rsid w:val="008B3C83"/>
    <w:rsid w:val="008B4DF9"/>
    <w:rsid w:val="008B629E"/>
    <w:rsid w:val="008C076D"/>
    <w:rsid w:val="008C16E0"/>
    <w:rsid w:val="008D61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3ED5"/>
    <w:rsid w:val="00925966"/>
    <w:rsid w:val="00936E1E"/>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97D80"/>
    <w:rsid w:val="009A0D7E"/>
    <w:rsid w:val="009A2133"/>
    <w:rsid w:val="009A365F"/>
    <w:rsid w:val="009A3D7B"/>
    <w:rsid w:val="009A4548"/>
    <w:rsid w:val="009A4D54"/>
    <w:rsid w:val="009B1FB7"/>
    <w:rsid w:val="009B3E84"/>
    <w:rsid w:val="009B54F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5074"/>
    <w:rsid w:val="00A26C43"/>
    <w:rsid w:val="00A3282B"/>
    <w:rsid w:val="00A3649D"/>
    <w:rsid w:val="00A37D8E"/>
    <w:rsid w:val="00A45948"/>
    <w:rsid w:val="00A5014A"/>
    <w:rsid w:val="00A5778E"/>
    <w:rsid w:val="00A61DB4"/>
    <w:rsid w:val="00A632A1"/>
    <w:rsid w:val="00A70DDA"/>
    <w:rsid w:val="00A813EA"/>
    <w:rsid w:val="00A82168"/>
    <w:rsid w:val="00A821EE"/>
    <w:rsid w:val="00A84C83"/>
    <w:rsid w:val="00A85D89"/>
    <w:rsid w:val="00A9295E"/>
    <w:rsid w:val="00A94842"/>
    <w:rsid w:val="00A95A85"/>
    <w:rsid w:val="00AA4036"/>
    <w:rsid w:val="00AB3D4D"/>
    <w:rsid w:val="00AB6719"/>
    <w:rsid w:val="00AB6ED6"/>
    <w:rsid w:val="00AC2C24"/>
    <w:rsid w:val="00AC36D6"/>
    <w:rsid w:val="00AC75A1"/>
    <w:rsid w:val="00AD01A5"/>
    <w:rsid w:val="00AD3809"/>
    <w:rsid w:val="00AE099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4EF"/>
    <w:rsid w:val="00B5086F"/>
    <w:rsid w:val="00B52CC6"/>
    <w:rsid w:val="00B55BD6"/>
    <w:rsid w:val="00B576DE"/>
    <w:rsid w:val="00B66860"/>
    <w:rsid w:val="00B7565F"/>
    <w:rsid w:val="00B7659F"/>
    <w:rsid w:val="00B80BD2"/>
    <w:rsid w:val="00B81B57"/>
    <w:rsid w:val="00B87E70"/>
    <w:rsid w:val="00B94E0B"/>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319EC"/>
    <w:rsid w:val="00C33EFF"/>
    <w:rsid w:val="00C37522"/>
    <w:rsid w:val="00C377E0"/>
    <w:rsid w:val="00C41DD4"/>
    <w:rsid w:val="00C44ED9"/>
    <w:rsid w:val="00C45C12"/>
    <w:rsid w:val="00C50767"/>
    <w:rsid w:val="00C509A4"/>
    <w:rsid w:val="00C52484"/>
    <w:rsid w:val="00C5297C"/>
    <w:rsid w:val="00C55300"/>
    <w:rsid w:val="00C710C4"/>
    <w:rsid w:val="00C72D91"/>
    <w:rsid w:val="00C76FEF"/>
    <w:rsid w:val="00C83507"/>
    <w:rsid w:val="00C8423C"/>
    <w:rsid w:val="00C9291F"/>
    <w:rsid w:val="00CA0E43"/>
    <w:rsid w:val="00CA35A2"/>
    <w:rsid w:val="00CA5E08"/>
    <w:rsid w:val="00CA733E"/>
    <w:rsid w:val="00CB3FE8"/>
    <w:rsid w:val="00CB491C"/>
    <w:rsid w:val="00CB6DF3"/>
    <w:rsid w:val="00CC1A02"/>
    <w:rsid w:val="00CC1F67"/>
    <w:rsid w:val="00CC2EA2"/>
    <w:rsid w:val="00CC4AEA"/>
    <w:rsid w:val="00CD291F"/>
    <w:rsid w:val="00CD38F8"/>
    <w:rsid w:val="00CD4486"/>
    <w:rsid w:val="00CE1D2F"/>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63493"/>
    <w:rsid w:val="00D803AB"/>
    <w:rsid w:val="00DA2299"/>
    <w:rsid w:val="00DA234B"/>
    <w:rsid w:val="00DB589B"/>
    <w:rsid w:val="00DB5CC6"/>
    <w:rsid w:val="00DC36F3"/>
    <w:rsid w:val="00DC429A"/>
    <w:rsid w:val="00DD1843"/>
    <w:rsid w:val="00DD19F8"/>
    <w:rsid w:val="00DD2275"/>
    <w:rsid w:val="00DD2440"/>
    <w:rsid w:val="00DD2AB7"/>
    <w:rsid w:val="00DD66B5"/>
    <w:rsid w:val="00DD754C"/>
    <w:rsid w:val="00DD76F8"/>
    <w:rsid w:val="00DE2384"/>
    <w:rsid w:val="00DE280F"/>
    <w:rsid w:val="00DE33A1"/>
    <w:rsid w:val="00DE3F6D"/>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A238E"/>
    <w:rsid w:val="00EA289C"/>
    <w:rsid w:val="00EA3A8B"/>
    <w:rsid w:val="00EA6A59"/>
    <w:rsid w:val="00EB0BBC"/>
    <w:rsid w:val="00EB273B"/>
    <w:rsid w:val="00EB3216"/>
    <w:rsid w:val="00EB71A1"/>
    <w:rsid w:val="00EC21A0"/>
    <w:rsid w:val="00EC2680"/>
    <w:rsid w:val="00EC3CAC"/>
    <w:rsid w:val="00EC5521"/>
    <w:rsid w:val="00ED0C2C"/>
    <w:rsid w:val="00ED3E95"/>
    <w:rsid w:val="00ED63E9"/>
    <w:rsid w:val="00EE3873"/>
    <w:rsid w:val="00EE4113"/>
    <w:rsid w:val="00EE78AB"/>
    <w:rsid w:val="00EF7792"/>
    <w:rsid w:val="00F0145A"/>
    <w:rsid w:val="00F06D8E"/>
    <w:rsid w:val="00F15766"/>
    <w:rsid w:val="00F164F3"/>
    <w:rsid w:val="00F1766A"/>
    <w:rsid w:val="00F20635"/>
    <w:rsid w:val="00F20E91"/>
    <w:rsid w:val="00F23750"/>
    <w:rsid w:val="00F23966"/>
    <w:rsid w:val="00F25A8A"/>
    <w:rsid w:val="00F40AB5"/>
    <w:rsid w:val="00F45DDA"/>
    <w:rsid w:val="00F4763C"/>
    <w:rsid w:val="00F5259A"/>
    <w:rsid w:val="00F52B15"/>
    <w:rsid w:val="00F60C97"/>
    <w:rsid w:val="00F636E2"/>
    <w:rsid w:val="00F649FF"/>
    <w:rsid w:val="00F71E3D"/>
    <w:rsid w:val="00F74284"/>
    <w:rsid w:val="00F76092"/>
    <w:rsid w:val="00F76B3F"/>
    <w:rsid w:val="00F838E9"/>
    <w:rsid w:val="00F847D1"/>
    <w:rsid w:val="00F86D7B"/>
    <w:rsid w:val="00F90D80"/>
    <w:rsid w:val="00F90F4E"/>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09"/>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49E"/>
    <w:pPr>
      <w:ind w:left="720"/>
      <w:contextualSpacing/>
    </w:pPr>
  </w:style>
  <w:style w:type="paragraph" w:styleId="BalloonText">
    <w:name w:val="Balloon Text"/>
    <w:basedOn w:val="Normal"/>
    <w:link w:val="BalloonTextChar"/>
    <w:uiPriority w:val="99"/>
    <w:semiHidden/>
    <w:rsid w:val="009768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809"/>
    <w:rPr>
      <w:rFonts w:ascii="Tahoma" w:hAnsi="Tahoma" w:cs="Times New Roman"/>
      <w:sz w:val="16"/>
      <w:lang w:eastAsia="ar-SA" w:bidi="ar-SA"/>
    </w:rPr>
  </w:style>
  <w:style w:type="character" w:customStyle="1" w:styleId="5yl5">
    <w:name w:val="_5yl5"/>
    <w:uiPriority w:val="99"/>
    <w:rsid w:val="00976809"/>
  </w:style>
  <w:style w:type="table" w:styleId="TableGrid">
    <w:name w:val="Table Grid"/>
    <w:basedOn w:val="TableNormal"/>
    <w:uiPriority w:val="99"/>
    <w:rsid w:val="009768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B541B"/>
    <w:pPr>
      <w:tabs>
        <w:tab w:val="center" w:pos="4819"/>
        <w:tab w:val="right" w:pos="9639"/>
      </w:tabs>
    </w:pPr>
  </w:style>
  <w:style w:type="character" w:customStyle="1" w:styleId="HeaderChar">
    <w:name w:val="Header Char"/>
    <w:basedOn w:val="DefaultParagraphFont"/>
    <w:link w:val="Header"/>
    <w:uiPriority w:val="99"/>
    <w:locked/>
    <w:rsid w:val="001B541B"/>
    <w:rPr>
      <w:rFonts w:cs="Times New Roman"/>
      <w:sz w:val="24"/>
      <w:lang w:eastAsia="ar-SA" w:bidi="ar-SA"/>
    </w:rPr>
  </w:style>
  <w:style w:type="character" w:customStyle="1" w:styleId="rvts0">
    <w:name w:val="rvts0"/>
    <w:uiPriority w:val="99"/>
    <w:rsid w:val="00B5086F"/>
  </w:style>
  <w:style w:type="paragraph" w:styleId="Footer">
    <w:name w:val="footer"/>
    <w:basedOn w:val="Normal"/>
    <w:link w:val="FooterChar"/>
    <w:uiPriority w:val="99"/>
    <w:rsid w:val="001B541B"/>
    <w:pPr>
      <w:tabs>
        <w:tab w:val="center" w:pos="4819"/>
        <w:tab w:val="right" w:pos="9639"/>
      </w:tabs>
    </w:pPr>
  </w:style>
  <w:style w:type="character" w:customStyle="1" w:styleId="FooterChar">
    <w:name w:val="Footer Char"/>
    <w:basedOn w:val="DefaultParagraphFont"/>
    <w:link w:val="Footer"/>
    <w:uiPriority w:val="99"/>
    <w:locked/>
    <w:rsid w:val="001B541B"/>
    <w:rPr>
      <w:rFonts w:cs="Times New Roman"/>
      <w:sz w:val="24"/>
      <w:lang w:eastAsia="ar-SA" w:bidi="ar-SA"/>
    </w:rPr>
  </w:style>
  <w:style w:type="character" w:styleId="Hyperlink">
    <w:name w:val="Hyperlink"/>
    <w:basedOn w:val="DefaultParagraphFont"/>
    <w:uiPriority w:val="99"/>
    <w:rsid w:val="00EA238E"/>
    <w:rPr>
      <w:rFonts w:cs="Times New Roman"/>
      <w:color w:val="0000FF"/>
      <w:u w:val="single"/>
    </w:rPr>
  </w:style>
  <w:style w:type="paragraph" w:customStyle="1" w:styleId="rvps2">
    <w:name w:val="rvps2"/>
    <w:basedOn w:val="Normal"/>
    <w:uiPriority w:val="99"/>
    <w:rsid w:val="00EA238E"/>
    <w:pPr>
      <w:suppressAutoHyphens w:val="0"/>
      <w:spacing w:before="100" w:beforeAutospacing="1" w:after="100" w:afterAutospacing="1"/>
    </w:pPr>
    <w:rPr>
      <w:lang w:eastAsia="uk-UA"/>
    </w:rPr>
  </w:style>
  <w:style w:type="character" w:customStyle="1" w:styleId="rvts23">
    <w:name w:val="rvts23"/>
    <w:uiPriority w:val="99"/>
    <w:rsid w:val="00201FED"/>
  </w:style>
  <w:style w:type="character" w:customStyle="1" w:styleId="rvts37">
    <w:name w:val="rvts37"/>
    <w:uiPriority w:val="99"/>
    <w:rsid w:val="00784C8A"/>
  </w:style>
  <w:style w:type="character" w:styleId="CommentReference">
    <w:name w:val="annotation reference"/>
    <w:basedOn w:val="DefaultParagraphFont"/>
    <w:uiPriority w:val="99"/>
    <w:semiHidden/>
    <w:rsid w:val="0003775A"/>
    <w:rPr>
      <w:rFonts w:cs="Times New Roman"/>
      <w:sz w:val="16"/>
      <w:szCs w:val="16"/>
    </w:rPr>
  </w:style>
  <w:style w:type="paragraph" w:styleId="CommentText">
    <w:name w:val="annotation text"/>
    <w:basedOn w:val="Normal"/>
    <w:link w:val="CommentTextChar"/>
    <w:uiPriority w:val="99"/>
    <w:semiHidden/>
    <w:rsid w:val="0003775A"/>
    <w:rPr>
      <w:sz w:val="20"/>
      <w:szCs w:val="20"/>
    </w:rPr>
  </w:style>
  <w:style w:type="character" w:customStyle="1" w:styleId="CommentTextChar">
    <w:name w:val="Comment Text Char"/>
    <w:basedOn w:val="DefaultParagraphFont"/>
    <w:link w:val="CommentText"/>
    <w:uiPriority w:val="99"/>
    <w:semiHidden/>
    <w:locked/>
    <w:rsid w:val="0003775A"/>
    <w:rPr>
      <w:rFonts w:cs="Times New Roman"/>
      <w:lang w:val="uk-UA" w:eastAsia="ar-SA" w:bidi="ar-SA"/>
    </w:rPr>
  </w:style>
  <w:style w:type="paragraph" w:styleId="CommentSubject">
    <w:name w:val="annotation subject"/>
    <w:basedOn w:val="CommentText"/>
    <w:next w:val="CommentText"/>
    <w:link w:val="CommentSubjectChar"/>
    <w:uiPriority w:val="99"/>
    <w:semiHidden/>
    <w:rsid w:val="0003775A"/>
    <w:rPr>
      <w:b/>
      <w:bCs/>
    </w:rPr>
  </w:style>
  <w:style w:type="character" w:customStyle="1" w:styleId="CommentSubjectChar">
    <w:name w:val="Comment Subject Char"/>
    <w:basedOn w:val="CommentTextChar"/>
    <w:link w:val="CommentSubject"/>
    <w:uiPriority w:val="99"/>
    <w:semiHidden/>
    <w:locked/>
    <w:rsid w:val="0003775A"/>
    <w:rPr>
      <w:b/>
      <w:bCs/>
    </w:rPr>
  </w:style>
  <w:style w:type="paragraph" w:styleId="Revision">
    <w:name w:val="Revision"/>
    <w:hidden/>
    <w:uiPriority w:val="99"/>
    <w:semiHidden/>
    <w:rsid w:val="0054235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18962085">
      <w:marLeft w:val="0"/>
      <w:marRight w:val="0"/>
      <w:marTop w:val="0"/>
      <w:marBottom w:val="0"/>
      <w:divBdr>
        <w:top w:val="none" w:sz="0" w:space="0" w:color="auto"/>
        <w:left w:val="none" w:sz="0" w:space="0" w:color="auto"/>
        <w:bottom w:val="none" w:sz="0" w:space="0" w:color="auto"/>
        <w:right w:val="none" w:sz="0" w:space="0" w:color="auto"/>
      </w:divBdr>
    </w:div>
    <w:div w:id="818962086">
      <w:marLeft w:val="0"/>
      <w:marRight w:val="0"/>
      <w:marTop w:val="0"/>
      <w:marBottom w:val="0"/>
      <w:divBdr>
        <w:top w:val="none" w:sz="0" w:space="0" w:color="auto"/>
        <w:left w:val="none" w:sz="0" w:space="0" w:color="auto"/>
        <w:bottom w:val="none" w:sz="0" w:space="0" w:color="auto"/>
        <w:right w:val="none" w:sz="0" w:space="0" w:color="auto"/>
      </w:divBdr>
    </w:div>
    <w:div w:id="818962087">
      <w:marLeft w:val="0"/>
      <w:marRight w:val="0"/>
      <w:marTop w:val="0"/>
      <w:marBottom w:val="0"/>
      <w:divBdr>
        <w:top w:val="none" w:sz="0" w:space="0" w:color="auto"/>
        <w:left w:val="none" w:sz="0" w:space="0" w:color="auto"/>
        <w:bottom w:val="none" w:sz="0" w:space="0" w:color="auto"/>
        <w:right w:val="none" w:sz="0" w:space="0" w:color="auto"/>
      </w:divBdr>
    </w:div>
    <w:div w:id="818962088">
      <w:marLeft w:val="0"/>
      <w:marRight w:val="0"/>
      <w:marTop w:val="0"/>
      <w:marBottom w:val="0"/>
      <w:divBdr>
        <w:top w:val="none" w:sz="0" w:space="0" w:color="auto"/>
        <w:left w:val="none" w:sz="0" w:space="0" w:color="auto"/>
        <w:bottom w:val="none" w:sz="0" w:space="0" w:color="auto"/>
        <w:right w:val="none" w:sz="0" w:space="0" w:color="auto"/>
      </w:divBdr>
    </w:div>
    <w:div w:id="818962089">
      <w:marLeft w:val="0"/>
      <w:marRight w:val="0"/>
      <w:marTop w:val="0"/>
      <w:marBottom w:val="0"/>
      <w:divBdr>
        <w:top w:val="none" w:sz="0" w:space="0" w:color="auto"/>
        <w:left w:val="none" w:sz="0" w:space="0" w:color="auto"/>
        <w:bottom w:val="none" w:sz="0" w:space="0" w:color="auto"/>
        <w:right w:val="none" w:sz="0" w:space="0" w:color="auto"/>
      </w:divBdr>
    </w:div>
    <w:div w:id="818962090">
      <w:marLeft w:val="0"/>
      <w:marRight w:val="0"/>
      <w:marTop w:val="0"/>
      <w:marBottom w:val="0"/>
      <w:divBdr>
        <w:top w:val="none" w:sz="0" w:space="0" w:color="auto"/>
        <w:left w:val="none" w:sz="0" w:space="0" w:color="auto"/>
        <w:bottom w:val="none" w:sz="0" w:space="0" w:color="auto"/>
        <w:right w:val="none" w:sz="0" w:space="0" w:color="auto"/>
      </w:divBdr>
    </w:div>
    <w:div w:id="818962091">
      <w:marLeft w:val="0"/>
      <w:marRight w:val="0"/>
      <w:marTop w:val="0"/>
      <w:marBottom w:val="0"/>
      <w:divBdr>
        <w:top w:val="none" w:sz="0" w:space="0" w:color="auto"/>
        <w:left w:val="none" w:sz="0" w:space="0" w:color="auto"/>
        <w:bottom w:val="none" w:sz="0" w:space="0" w:color="auto"/>
        <w:right w:val="none" w:sz="0" w:space="0" w:color="auto"/>
      </w:divBdr>
    </w:div>
    <w:div w:id="818962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6</Pages>
  <Words>8164</Words>
  <Characters>4655</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sapon</dc:creator>
  <cp:keywords/>
  <dc:description/>
  <cp:lastModifiedBy>k310</cp:lastModifiedBy>
  <cp:revision>5</cp:revision>
  <cp:lastPrinted>2022-11-15T14:09:00Z</cp:lastPrinted>
  <dcterms:created xsi:type="dcterms:W3CDTF">2024-05-02T12:58:00Z</dcterms:created>
  <dcterms:modified xsi:type="dcterms:W3CDTF">2024-06-06T08:14:00Z</dcterms:modified>
</cp:coreProperties>
</file>