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F2" w:rsidRPr="00986D6D" w:rsidRDefault="00B51CF2" w:rsidP="00780AE9">
      <w:pPr>
        <w:outlineLvl w:val="0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                                                                                                 </w:t>
      </w:r>
      <w:r w:rsidRPr="00C734BF">
        <w:rPr>
          <w:color w:val="000000"/>
          <w:lang w:eastAsia="uk-UA"/>
        </w:rPr>
        <w:t>ЗАТВЕРДЖ</w:t>
      </w:r>
      <w:r>
        <w:rPr>
          <w:color w:val="000000"/>
          <w:lang w:val="uk-UA" w:eastAsia="uk-UA"/>
        </w:rPr>
        <w:t>УЮ</w:t>
      </w:r>
    </w:p>
    <w:p w:rsidR="00B51CF2" w:rsidRDefault="00B51CF2" w:rsidP="0057592C">
      <w:pPr>
        <w:pStyle w:val="docdata"/>
        <w:spacing w:before="0" w:beforeAutospacing="0" w:after="0" w:afterAutospacing="0"/>
      </w:pPr>
      <w:r>
        <w:rPr>
          <w:color w:val="000000"/>
        </w:rPr>
        <w:t>                                                                                                  Заступник міського голови з питань</w:t>
      </w:r>
    </w:p>
    <w:p w:rsidR="00B51CF2" w:rsidRDefault="00B51CF2" w:rsidP="0057592C">
      <w:pPr>
        <w:pStyle w:val="NormalWeb"/>
        <w:spacing w:before="0" w:beforeAutospacing="0" w:after="0" w:afterAutospacing="0"/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 діяльності виконавчих органів ради </w:t>
      </w:r>
    </w:p>
    <w:p w:rsidR="00B51CF2" w:rsidRDefault="00B51CF2" w:rsidP="0057592C">
      <w:pPr>
        <w:pStyle w:val="NormalWeb"/>
        <w:spacing w:before="0" w:beforeAutospacing="0" w:after="0" w:afterAutospacing="0"/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          _________________ Коваль В. С.</w:t>
      </w:r>
    </w:p>
    <w:p w:rsidR="00B51CF2" w:rsidRDefault="00B51CF2" w:rsidP="0057592C">
      <w:pPr>
        <w:pStyle w:val="NormalWeb"/>
        <w:spacing w:before="0" w:beforeAutospacing="0" w:after="0" w:afterAutospacing="0"/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 «____»___________2025р.</w:t>
      </w:r>
    </w:p>
    <w:p w:rsidR="00B51CF2" w:rsidRDefault="00B51CF2" w:rsidP="0057592C">
      <w:pPr>
        <w:pStyle w:val="NormalWeb"/>
        <w:spacing w:before="0" w:beforeAutospacing="0" w:after="0" w:afterAutospacing="0"/>
      </w:pPr>
      <w:r>
        <w:t> </w:t>
      </w:r>
    </w:p>
    <w:p w:rsidR="00B51CF2" w:rsidRDefault="00B51CF2" w:rsidP="00375728">
      <w:pPr>
        <w:rPr>
          <w:sz w:val="28"/>
          <w:szCs w:val="28"/>
          <w:lang w:val="uk-UA"/>
        </w:rPr>
      </w:pPr>
    </w:p>
    <w:p w:rsidR="00B51CF2" w:rsidRPr="006307ED" w:rsidRDefault="00B51CF2" w:rsidP="009953C3">
      <w:pPr>
        <w:jc w:val="right"/>
        <w:rPr>
          <w:sz w:val="28"/>
          <w:szCs w:val="28"/>
          <w:lang w:val="uk-UA"/>
        </w:rPr>
      </w:pPr>
    </w:p>
    <w:p w:rsidR="00B51CF2" w:rsidRPr="00354DD0" w:rsidRDefault="00B51CF2" w:rsidP="00780AE9">
      <w:pPr>
        <w:jc w:val="center"/>
        <w:outlineLvl w:val="0"/>
        <w:rPr>
          <w:b/>
          <w:lang w:val="uk-UA"/>
        </w:rPr>
      </w:pPr>
      <w:r w:rsidRPr="00354DD0">
        <w:rPr>
          <w:b/>
          <w:lang w:val="uk-UA"/>
        </w:rPr>
        <w:t>ІНФОРМАЦІЙНА КАРТКА</w:t>
      </w:r>
    </w:p>
    <w:p w:rsidR="00B51CF2" w:rsidRDefault="00B51CF2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адміністративної послуги</w:t>
      </w:r>
    </w:p>
    <w:p w:rsidR="00B51CF2" w:rsidRPr="00593BDC" w:rsidRDefault="00B51CF2" w:rsidP="00A4531C">
      <w:pPr>
        <w:spacing w:before="5" w:line="271" w:lineRule="auto"/>
        <w:ind w:left="141" w:right="198"/>
        <w:jc w:val="center"/>
        <w:rPr>
          <w:b/>
          <w:lang w:val="uk-UA"/>
        </w:rPr>
      </w:pPr>
      <w:r>
        <w:rPr>
          <w:b/>
          <w:lang w:val="uk-UA"/>
        </w:rPr>
        <w:t>«</w:t>
      </w:r>
      <w:r>
        <w:rPr>
          <w:b/>
          <w:bCs/>
        </w:rPr>
        <w:t>ПОВІДОМНА РЕЄСТРАЦІЯ ТЕРИТОРІАЛЬНИХ УГОД, КОЛЕКТИВНИХ ДОГОВОРІВ ТА ЗМІН І ДОПОВНЕНЬ, ЩО ВНОСЯТЬСЯ ДО НИХ</w:t>
      </w:r>
      <w:r>
        <w:rPr>
          <w:b/>
          <w:bCs/>
          <w:lang w:val="uk-UA"/>
        </w:rPr>
        <w:t>»</w:t>
      </w:r>
    </w:p>
    <w:p w:rsidR="00B51CF2" w:rsidRPr="00354DD0" w:rsidRDefault="00B51CF2" w:rsidP="00394010">
      <w:pPr>
        <w:rPr>
          <w:b/>
          <w:lang w:val="uk-UA"/>
        </w:rPr>
      </w:pPr>
    </w:p>
    <w:p w:rsidR="00B51CF2" w:rsidRPr="00035904" w:rsidRDefault="00B51CF2" w:rsidP="00780AE9">
      <w:pPr>
        <w:jc w:val="center"/>
        <w:outlineLvl w:val="0"/>
        <w:rPr>
          <w:b/>
          <w:i/>
          <w:color w:val="000000"/>
          <w:u w:val="single"/>
          <w:lang w:val="uk-UA"/>
        </w:rPr>
      </w:pPr>
      <w:r>
        <w:rPr>
          <w:b/>
          <w:i/>
          <w:color w:val="000000"/>
          <w:u w:val="single"/>
          <w:lang w:val="uk-UA"/>
        </w:rPr>
        <w:t>Управління праці та соціального захисту населення Шептицької міської ради</w:t>
      </w:r>
    </w:p>
    <w:p w:rsidR="00B51CF2" w:rsidRPr="00573B09" w:rsidRDefault="00B51CF2" w:rsidP="006F2D07">
      <w:pPr>
        <w:jc w:val="center"/>
        <w:rPr>
          <w:i/>
          <w:iCs/>
          <w:color w:val="000000"/>
          <w:sz w:val="20"/>
          <w:szCs w:val="20"/>
          <w:lang w:val="uk-UA" w:eastAsia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 суб’єкта надання адміністративної послуги)</w:t>
      </w:r>
    </w:p>
    <w:p w:rsidR="00B51CF2" w:rsidRDefault="00B51CF2" w:rsidP="006F2D07">
      <w:pPr>
        <w:jc w:val="center"/>
        <w:rPr>
          <w:color w:val="000000"/>
          <w:sz w:val="20"/>
          <w:szCs w:val="20"/>
          <w:lang w:val="uk-UA" w:eastAsia="uk-UA"/>
        </w:rPr>
      </w:pPr>
    </w:p>
    <w:p w:rsidR="00B51CF2" w:rsidRDefault="00B51CF2" w:rsidP="006F2D07">
      <w:pPr>
        <w:jc w:val="center"/>
        <w:rPr>
          <w:color w:val="000000"/>
          <w:sz w:val="20"/>
          <w:szCs w:val="20"/>
          <w:lang w:val="uk-UA" w:eastAsia="uk-UA"/>
        </w:rPr>
      </w:pPr>
    </w:p>
    <w:p w:rsidR="00B51CF2" w:rsidRPr="00E87935" w:rsidRDefault="00B51CF2" w:rsidP="008C6EB9">
      <w:pPr>
        <w:jc w:val="center"/>
        <w:rPr>
          <w:b/>
          <w:i/>
          <w:color w:val="000000"/>
          <w:u w:val="single"/>
          <w:lang w:val="uk-UA"/>
        </w:rPr>
      </w:pPr>
      <w:r w:rsidRPr="00E87935">
        <w:rPr>
          <w:b/>
          <w:i/>
          <w:color w:val="000000"/>
          <w:u w:val="single"/>
        </w:rPr>
        <w:t>Центр надання адміністративних послуг виконавчого комітету Шептицької міської ради</w:t>
      </w:r>
      <w:r w:rsidRPr="00E87935">
        <w:rPr>
          <w:b/>
          <w:i/>
          <w:color w:val="000000"/>
          <w:u w:val="single"/>
          <w:lang w:val="uk-UA"/>
        </w:rPr>
        <w:t xml:space="preserve"> </w:t>
      </w:r>
    </w:p>
    <w:p w:rsidR="00B51CF2" w:rsidRPr="00573B09" w:rsidRDefault="00B51CF2" w:rsidP="006F2D07">
      <w:pPr>
        <w:jc w:val="center"/>
        <w:rPr>
          <w:i/>
          <w:iCs/>
          <w:lang w:val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 установи, куди подаються документи)</w:t>
      </w:r>
    </w:p>
    <w:p w:rsidR="00B51CF2" w:rsidRPr="008D33AA" w:rsidRDefault="00B51CF2" w:rsidP="00884404">
      <w:pPr>
        <w:jc w:val="center"/>
        <w:rPr>
          <w:b/>
          <w:lang w:val="uk-UA"/>
        </w:rPr>
      </w:pPr>
    </w:p>
    <w:tbl>
      <w:tblPr>
        <w:tblW w:w="962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3437"/>
        <w:gridCol w:w="5635"/>
      </w:tblGrid>
      <w:tr w:rsidR="00B51CF2" w:rsidRPr="00355225" w:rsidTr="00F02647">
        <w:tc>
          <w:tcPr>
            <w:tcW w:w="553" w:type="dxa"/>
          </w:tcPr>
          <w:p w:rsidR="00B51CF2" w:rsidRPr="00355225" w:rsidRDefault="00B51CF2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1CF2" w:rsidRPr="00E87935" w:rsidRDefault="00B51CF2" w:rsidP="00A3549C">
            <w:pPr>
              <w:pStyle w:val="docdata"/>
              <w:shd w:val="clear" w:color="auto" w:fill="FFFFFF"/>
              <w:spacing w:before="0" w:beforeAutospacing="0" w:after="0" w:afterAutospacing="0"/>
              <w:ind w:right="-10"/>
            </w:pPr>
            <w:r>
              <w:rPr>
                <w:color w:val="000000"/>
              </w:rPr>
              <w:t>Найменування центру надання адміністративних послуг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1CF2" w:rsidRPr="003D25B9" w:rsidRDefault="00B51CF2" w:rsidP="00073FAC">
            <w:pPr>
              <w:rPr>
                <w:i/>
                <w:lang w:eastAsia="uk-UA"/>
              </w:rPr>
            </w:pPr>
            <w:r>
              <w:rPr>
                <w:rStyle w:val="1927"/>
                <w:color w:val="000000"/>
              </w:rPr>
              <w:t xml:space="preserve">Центр надання адміністративних послуг </w:t>
            </w:r>
            <w:r>
              <w:rPr>
                <w:color w:val="000000"/>
              </w:rPr>
              <w:t>виконавчого комітету Шептицької міської ради</w:t>
            </w:r>
          </w:p>
        </w:tc>
      </w:tr>
      <w:tr w:rsidR="00B51CF2" w:rsidRPr="00355225" w:rsidTr="004714A5">
        <w:tc>
          <w:tcPr>
            <w:tcW w:w="553" w:type="dxa"/>
          </w:tcPr>
          <w:p w:rsidR="00B51CF2" w:rsidRPr="00355225" w:rsidRDefault="00B51CF2" w:rsidP="00BA0742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1CF2" w:rsidRPr="00F94EC9" w:rsidRDefault="00B51CF2" w:rsidP="00BA0742">
            <w:pPr>
              <w:jc w:val="both"/>
              <w:rPr>
                <w:lang w:eastAsia="uk-UA"/>
              </w:rPr>
            </w:pPr>
            <w:r>
              <w:rPr>
                <w:rStyle w:val="1964"/>
                <w:color w:val="000000"/>
              </w:rPr>
              <w:t>Місцезнаходження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1CF2" w:rsidRPr="00F56833" w:rsidRDefault="00B51CF2" w:rsidP="00BA0742">
            <w:pPr>
              <w:rPr>
                <w:color w:val="000000"/>
              </w:rPr>
            </w:pPr>
            <w:r>
              <w:rPr>
                <w:color w:val="000000"/>
              </w:rPr>
              <w:t>80100, Україна, Львівська область, м.Шептицький, пр.Шевченка, 27</w:t>
            </w:r>
          </w:p>
        </w:tc>
      </w:tr>
      <w:tr w:rsidR="00B51CF2" w:rsidRPr="00355225" w:rsidTr="004714A5">
        <w:tc>
          <w:tcPr>
            <w:tcW w:w="553" w:type="dxa"/>
          </w:tcPr>
          <w:p w:rsidR="00B51CF2" w:rsidRPr="00355225" w:rsidRDefault="00B51CF2" w:rsidP="00BA0742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1CF2" w:rsidRDefault="00B51CF2" w:rsidP="00BA0742">
            <w:pPr>
              <w:pStyle w:val="docdata"/>
              <w:shd w:val="clear" w:color="auto" w:fill="FFFFFF"/>
              <w:spacing w:before="0" w:beforeAutospacing="0" w:after="0" w:afterAutospacing="0"/>
              <w:ind w:right="-10"/>
            </w:pPr>
            <w:r>
              <w:rPr>
                <w:color w:val="000000"/>
              </w:rPr>
              <w:t>Режим роботи</w:t>
            </w:r>
          </w:p>
          <w:p w:rsidR="00B51CF2" w:rsidRPr="00F94EC9" w:rsidRDefault="00B51CF2" w:rsidP="00BA0742">
            <w:pPr>
              <w:rPr>
                <w:lang w:eastAsia="uk-UA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1CF2" w:rsidRDefault="00B51CF2" w:rsidP="00BA0742">
            <w:pPr>
              <w:pStyle w:val="NormalWeb"/>
              <w:spacing w:before="0" w:beforeAutospacing="0" w:after="0" w:afterAutospacing="0"/>
              <w:ind w:right="282"/>
              <w:jc w:val="both"/>
            </w:pPr>
            <w:r>
              <w:rPr>
                <w:color w:val="000000"/>
              </w:rPr>
              <w:t>Понедiлок, Середа, Четвер:  з 8.00 до 17.15</w:t>
            </w:r>
          </w:p>
          <w:p w:rsidR="00B51CF2" w:rsidRDefault="00B51CF2" w:rsidP="00BA0742">
            <w:pPr>
              <w:pStyle w:val="NormalWeb"/>
              <w:spacing w:before="0" w:beforeAutospacing="0" w:after="0" w:afterAutospacing="0"/>
              <w:ind w:right="282"/>
              <w:jc w:val="both"/>
            </w:pPr>
            <w:r>
              <w:rPr>
                <w:color w:val="000000"/>
              </w:rPr>
              <w:t>Вiвторок:                                з 8.00 до 20.00</w:t>
            </w:r>
          </w:p>
          <w:p w:rsidR="00B51CF2" w:rsidRDefault="00B51CF2" w:rsidP="00BA0742">
            <w:pPr>
              <w:pStyle w:val="NormalWeb"/>
              <w:spacing w:before="0" w:beforeAutospacing="0" w:after="0" w:afterAutospacing="0"/>
              <w:ind w:right="282"/>
              <w:jc w:val="both"/>
            </w:pPr>
            <w:r>
              <w:rPr>
                <w:color w:val="000000"/>
              </w:rPr>
              <w:t>П’ятниця:                                з 8.00 до 16.00</w:t>
            </w:r>
          </w:p>
          <w:p w:rsidR="00B51CF2" w:rsidRDefault="00B51CF2" w:rsidP="00BA0742">
            <w:pPr>
              <w:pStyle w:val="NormalWeb"/>
              <w:spacing w:before="0" w:beforeAutospacing="0" w:after="0" w:afterAutospacing="0"/>
              <w:ind w:right="282"/>
              <w:jc w:val="both"/>
            </w:pPr>
            <w:r>
              <w:rPr>
                <w:color w:val="000000"/>
              </w:rPr>
              <w:t>Субота:                                   з 9.00 до 15.00</w:t>
            </w:r>
          </w:p>
          <w:p w:rsidR="00B51CF2" w:rsidRPr="00F94EC9" w:rsidRDefault="00B51CF2" w:rsidP="00BA0742">
            <w:pPr>
              <w:jc w:val="both"/>
              <w:rPr>
                <w:i/>
                <w:lang w:eastAsia="uk-UA"/>
              </w:rPr>
            </w:pPr>
            <w:r>
              <w:rPr>
                <w:color w:val="000000"/>
              </w:rPr>
              <w:t>                Без обідньої перерви</w:t>
            </w:r>
          </w:p>
        </w:tc>
      </w:tr>
      <w:tr w:rsidR="00B51CF2" w:rsidRPr="00D5727A" w:rsidTr="004714A5">
        <w:tc>
          <w:tcPr>
            <w:tcW w:w="553" w:type="dxa"/>
          </w:tcPr>
          <w:p w:rsidR="00B51CF2" w:rsidRDefault="00B51CF2" w:rsidP="00BA0742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4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1CF2" w:rsidRPr="00BA0742" w:rsidRDefault="00B51CF2" w:rsidP="00BA0742">
            <w:pPr>
              <w:pStyle w:val="docdata"/>
              <w:shd w:val="clear" w:color="auto" w:fill="FFFFFF"/>
              <w:spacing w:before="0" w:beforeAutospacing="0" w:after="0" w:afterAutospacing="0"/>
              <w:ind w:right="-10"/>
            </w:pPr>
            <w:r>
              <w:rPr>
                <w:color w:val="000000"/>
              </w:rPr>
              <w:t>Телефон, адреса електронної пошти, веб-сайт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1CF2" w:rsidRDefault="00B51CF2" w:rsidP="00BA0742">
            <w:pPr>
              <w:pStyle w:val="NormalWeb"/>
              <w:spacing w:before="0" w:beforeAutospacing="0" w:after="0" w:afterAutospacing="0"/>
              <w:ind w:right="282"/>
            </w:pPr>
            <w:r>
              <w:rPr>
                <w:color w:val="000000"/>
              </w:rPr>
              <w:t>тел. (03249)  4-81-00, 4-80-60</w:t>
            </w:r>
          </w:p>
          <w:p w:rsidR="00B51CF2" w:rsidRDefault="00B51CF2" w:rsidP="00BA0742">
            <w:pPr>
              <w:pStyle w:val="NormalWeb"/>
              <w:spacing w:before="0" w:beforeAutospacing="0" w:after="0" w:afterAutospacing="0"/>
              <w:ind w:right="282"/>
            </w:pPr>
            <w:r>
              <w:rPr>
                <w:color w:val="000000"/>
              </w:rPr>
              <w:t>E-mail: </w:t>
            </w:r>
            <w:hyperlink r:id="rId7" w:history="1">
              <w:r>
                <w:rPr>
                  <w:rStyle w:val="Hyperlink"/>
                  <w:color w:val="000000"/>
                </w:rPr>
                <w:t>cnap80100@ukr.net</w:t>
              </w:r>
            </w:hyperlink>
          </w:p>
          <w:p w:rsidR="00B51CF2" w:rsidRPr="00D05F5E" w:rsidRDefault="00B51CF2" w:rsidP="00BA0742">
            <w:pPr>
              <w:rPr>
                <w:color w:val="000000"/>
                <w:lang w:val="uk-UA"/>
              </w:rPr>
            </w:pPr>
            <w:r>
              <w:rPr>
                <w:color w:val="000000"/>
              </w:rPr>
              <w:t>https</w:t>
            </w:r>
            <w:r w:rsidRPr="00D05F5E">
              <w:rPr>
                <w:color w:val="000000"/>
                <w:lang w:val="uk-UA"/>
              </w:rPr>
              <w:t>://</w:t>
            </w:r>
            <w:r>
              <w:rPr>
                <w:color w:val="000000"/>
              </w:rPr>
              <w:t>www</w:t>
            </w:r>
            <w:r w:rsidRPr="00D05F5E">
              <w:rPr>
                <w:color w:val="000000"/>
                <w:lang w:val="uk-UA"/>
              </w:rPr>
              <w:t>.</w:t>
            </w:r>
            <w:r>
              <w:rPr>
                <w:color w:val="000000"/>
              </w:rPr>
              <w:t>chg</w:t>
            </w:r>
            <w:r w:rsidRPr="00D05F5E">
              <w:rPr>
                <w:color w:val="000000"/>
                <w:lang w:val="uk-UA"/>
              </w:rPr>
              <w:t>.</w:t>
            </w:r>
            <w:r>
              <w:rPr>
                <w:color w:val="000000"/>
              </w:rPr>
              <w:t>gov</w:t>
            </w:r>
            <w:r w:rsidRPr="00D05F5E">
              <w:rPr>
                <w:color w:val="000000"/>
                <w:lang w:val="uk-UA"/>
              </w:rPr>
              <w:t>.</w:t>
            </w:r>
            <w:r>
              <w:rPr>
                <w:color w:val="000000"/>
              </w:rPr>
              <w:t>ua</w:t>
            </w:r>
            <w:r w:rsidRPr="00D05F5E">
              <w:rPr>
                <w:color w:val="000000"/>
                <w:lang w:val="uk-UA"/>
              </w:rPr>
              <w:t>/</w:t>
            </w:r>
          </w:p>
        </w:tc>
      </w:tr>
      <w:tr w:rsidR="00B51CF2" w:rsidRPr="00355225" w:rsidTr="00E44F25">
        <w:tc>
          <w:tcPr>
            <w:tcW w:w="9625" w:type="dxa"/>
            <w:gridSpan w:val="3"/>
          </w:tcPr>
          <w:p w:rsidR="00B51CF2" w:rsidRPr="004735BB" w:rsidRDefault="00B51CF2" w:rsidP="00763824">
            <w:pPr>
              <w:tabs>
                <w:tab w:val="left" w:pos="1780"/>
              </w:tabs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51CF2" w:rsidRPr="00D5727A" w:rsidTr="00E44F25">
        <w:tc>
          <w:tcPr>
            <w:tcW w:w="553" w:type="dxa"/>
          </w:tcPr>
          <w:p w:rsidR="00B51CF2" w:rsidRPr="00355225" w:rsidRDefault="00B51CF2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5</w:t>
            </w:r>
          </w:p>
        </w:tc>
        <w:tc>
          <w:tcPr>
            <w:tcW w:w="3437" w:type="dxa"/>
          </w:tcPr>
          <w:p w:rsidR="00B51CF2" w:rsidRPr="00AB0ABE" w:rsidRDefault="00B51CF2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Нормативно-правові акти, що регулюють порядок та умови надання адміністративної послуги </w:t>
            </w:r>
          </w:p>
        </w:tc>
        <w:tc>
          <w:tcPr>
            <w:tcW w:w="5635" w:type="dxa"/>
          </w:tcPr>
          <w:p w:rsidR="00B51CF2" w:rsidRDefault="00B51CF2" w:rsidP="00E51276">
            <w:pPr>
              <w:tabs>
                <w:tab w:val="left" w:pos="1780"/>
              </w:tabs>
              <w:jc w:val="both"/>
              <w:rPr>
                <w:lang w:val="uk-UA"/>
              </w:rPr>
            </w:pPr>
            <w:r w:rsidRPr="00527A2F">
              <w:t xml:space="preserve">1. Закон України „Про місцеве самоврядування в Україні“. </w:t>
            </w:r>
          </w:p>
          <w:p w:rsidR="00B51CF2" w:rsidRDefault="00B51CF2" w:rsidP="00D05F5E">
            <w:pPr>
              <w:pStyle w:val="NormalWeb"/>
              <w:shd w:val="clear" w:color="auto" w:fill="FFFFFF"/>
              <w:jc w:val="both"/>
              <w:textAlignment w:val="baseline"/>
            </w:pPr>
            <w:r w:rsidRPr="00527A2F">
              <w:t xml:space="preserve">2. </w:t>
            </w:r>
            <w:r w:rsidRPr="005D065D">
              <w:rPr>
                <w:spacing w:val="-5"/>
              </w:rPr>
              <w:t xml:space="preserve">Закон </w:t>
            </w:r>
            <w:r w:rsidRPr="005D065D">
              <w:rPr>
                <w:spacing w:val="-4"/>
              </w:rPr>
              <w:t xml:space="preserve">України </w:t>
            </w:r>
            <w:r w:rsidRPr="005D065D">
              <w:t xml:space="preserve"> "Про колективні договори та угоди" від 01.07.1993 р. № 3356-XII;</w:t>
            </w:r>
          </w:p>
          <w:p w:rsidR="00B51CF2" w:rsidRDefault="00B51CF2" w:rsidP="00E51276">
            <w:pPr>
              <w:tabs>
                <w:tab w:val="left" w:pos="1780"/>
              </w:tabs>
              <w:jc w:val="both"/>
              <w:rPr>
                <w:lang w:val="uk-UA"/>
              </w:rPr>
            </w:pPr>
            <w:r w:rsidRPr="00527A2F">
              <w:t xml:space="preserve">3. Порядок </w:t>
            </w:r>
            <w:r>
              <w:rPr>
                <w:lang w:val="uk-UA"/>
              </w:rPr>
              <w:t>повідомної реєстрації галузевих (міжгалузевих) і територіальних угод, колективних договорів</w:t>
            </w:r>
            <w:r w:rsidRPr="00527A2F">
              <w:t xml:space="preserve">, затверджений постановою Кабінету Міністрів України від </w:t>
            </w:r>
            <w:r>
              <w:rPr>
                <w:lang w:val="uk-UA"/>
              </w:rPr>
              <w:t>13</w:t>
            </w:r>
            <w:r w:rsidRPr="00527A2F">
              <w:t>.0</w:t>
            </w:r>
            <w:r>
              <w:rPr>
                <w:lang w:val="uk-UA"/>
              </w:rPr>
              <w:t>2</w:t>
            </w:r>
            <w:r w:rsidRPr="00527A2F">
              <w:t>.20</w:t>
            </w:r>
            <w:r>
              <w:rPr>
                <w:lang w:val="uk-UA"/>
              </w:rPr>
              <w:t>13</w:t>
            </w:r>
            <w:r w:rsidRPr="00527A2F">
              <w:t xml:space="preserve"> № </w:t>
            </w:r>
            <w:r>
              <w:rPr>
                <w:lang w:val="uk-UA"/>
              </w:rPr>
              <w:t>115 ( в редакції постанови Кабінету Міністрів України від 21.08.2019р. №768)</w:t>
            </w:r>
            <w:r w:rsidRPr="00527A2F">
              <w:t xml:space="preserve">. </w:t>
            </w:r>
          </w:p>
          <w:p w:rsidR="00B51CF2" w:rsidRPr="000F7FC7" w:rsidRDefault="00B51CF2" w:rsidP="00E51276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4. Рішення виконавчого комітету  Червоноградської міської ради «Порядок повідомної реєстрації колективних договорів та угод» від 18.06.2020 № 88</w:t>
            </w:r>
          </w:p>
        </w:tc>
      </w:tr>
      <w:tr w:rsidR="00B51CF2" w:rsidRPr="00355225" w:rsidTr="00E44F25">
        <w:tc>
          <w:tcPr>
            <w:tcW w:w="9625" w:type="dxa"/>
            <w:gridSpan w:val="3"/>
          </w:tcPr>
          <w:p w:rsidR="00B51CF2" w:rsidRPr="00322BC9" w:rsidRDefault="00B51CF2" w:rsidP="00E51276">
            <w:pPr>
              <w:tabs>
                <w:tab w:val="left" w:pos="1780"/>
              </w:tabs>
              <w:jc w:val="center"/>
              <w:rPr>
                <w:rStyle w:val="rvts0"/>
                <w:b/>
                <w:lang w:val="uk-UA"/>
              </w:rPr>
            </w:pPr>
            <w:r w:rsidRPr="00322BC9">
              <w:rPr>
                <w:rStyle w:val="rvts0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B51CF2" w:rsidRPr="00355225" w:rsidTr="000237D8">
        <w:tc>
          <w:tcPr>
            <w:tcW w:w="553" w:type="dxa"/>
          </w:tcPr>
          <w:p w:rsidR="00B51CF2" w:rsidRPr="00355225" w:rsidRDefault="00B51CF2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6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1CF2" w:rsidRPr="00CE7677" w:rsidRDefault="00B51CF2" w:rsidP="00E51276">
            <w:pPr>
              <w:jc w:val="both"/>
              <w:rPr>
                <w:lang w:val="uk-UA" w:eastAsia="uk-UA"/>
              </w:rPr>
            </w:pPr>
            <w:r w:rsidRPr="00F94EC9">
              <w:rPr>
                <w:lang w:eastAsia="uk-UA"/>
              </w:rPr>
              <w:t>Підстав</w:t>
            </w:r>
            <w:r>
              <w:rPr>
                <w:lang w:val="uk-UA" w:eastAsia="uk-UA"/>
              </w:rPr>
              <w:t>и</w:t>
            </w:r>
            <w:r w:rsidRPr="00F94EC9">
              <w:rPr>
                <w:lang w:eastAsia="uk-UA"/>
              </w:rPr>
              <w:t xml:space="preserve">  отримання</w:t>
            </w:r>
            <w:r>
              <w:rPr>
                <w:lang w:val="uk-UA" w:eastAsia="uk-UA"/>
              </w:rPr>
              <w:t xml:space="preserve"> </w:t>
            </w:r>
          </w:p>
        </w:tc>
        <w:tc>
          <w:tcPr>
            <w:tcW w:w="5635" w:type="dxa"/>
          </w:tcPr>
          <w:p w:rsidR="00B51CF2" w:rsidRPr="0083383D" w:rsidRDefault="00B51CF2" w:rsidP="00637658">
            <w:pPr>
              <w:jc w:val="both"/>
              <w:rPr>
                <w:rStyle w:val="rvts0"/>
              </w:rPr>
            </w:pPr>
            <w:r>
              <w:rPr>
                <w:spacing w:val="-5"/>
                <w:lang w:val="uk-UA"/>
              </w:rPr>
              <w:t>Звернення суб’єкта щодо повідомної реєстрації територіальних угод, колективних договорів та змін і доповнень, що вносяться до них</w:t>
            </w:r>
            <w:r w:rsidRPr="00D05F5E">
              <w:rPr>
                <w:lang w:val="uk-UA"/>
              </w:rPr>
              <w:t xml:space="preserve"> </w:t>
            </w:r>
          </w:p>
        </w:tc>
      </w:tr>
      <w:tr w:rsidR="00B51CF2" w:rsidRPr="00D5727A" w:rsidTr="000237D8">
        <w:tc>
          <w:tcPr>
            <w:tcW w:w="553" w:type="dxa"/>
          </w:tcPr>
          <w:p w:rsidR="00B51CF2" w:rsidRPr="00355225" w:rsidRDefault="00B51CF2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7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1CF2" w:rsidRPr="00F94EC9" w:rsidRDefault="00B51CF2" w:rsidP="00E51276">
            <w:pPr>
              <w:jc w:val="both"/>
              <w:rPr>
                <w:lang w:eastAsia="uk-UA"/>
              </w:rPr>
            </w:pPr>
            <w:r w:rsidRPr="001D2AE7">
              <w:t>Перелік</w:t>
            </w:r>
            <w:r>
              <w:rPr>
                <w:lang w:val="uk-UA"/>
              </w:rPr>
              <w:t xml:space="preserve"> </w:t>
            </w:r>
            <w:r w:rsidRPr="001D2AE7">
              <w:t>необхідних</w:t>
            </w:r>
            <w:r>
              <w:rPr>
                <w:lang w:val="uk-UA"/>
              </w:rPr>
              <w:t xml:space="preserve"> </w:t>
            </w:r>
            <w:r w:rsidRPr="001D2AE7">
              <w:t>документів</w:t>
            </w:r>
          </w:p>
        </w:tc>
        <w:tc>
          <w:tcPr>
            <w:tcW w:w="5635" w:type="dxa"/>
          </w:tcPr>
          <w:p w:rsidR="00B51CF2" w:rsidRPr="003E728C" w:rsidRDefault="00B51CF2" w:rsidP="002B6F26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bookmarkStart w:id="0" w:name="_Hlk151918912"/>
            <w:r w:rsidRPr="003E728C">
              <w:rPr>
                <w:lang w:val="uk-UA"/>
              </w:rPr>
              <w:t>Сторони угоди (договору) подають реєструючому органу на повідомну реєстрацію:</w:t>
            </w:r>
          </w:p>
          <w:p w:rsidR="00B51CF2" w:rsidRPr="003E728C" w:rsidRDefault="00B51CF2" w:rsidP="002B6F26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E728C">
              <w:rPr>
                <w:lang w:val="uk-UA"/>
              </w:rPr>
              <w:t xml:space="preserve"> примірник угоди (договору) разом із додатками та супровідним листом у вигляді оригіналу паперового документа з прошитими і пронумерованими сторінками або у вигляді електронного документа з пов’</w:t>
            </w:r>
            <w:r w:rsidRPr="003E728C">
              <w:t>язаними з ним кваліфікованими електронними підп</w:t>
            </w:r>
            <w:r w:rsidRPr="003E728C">
              <w:rPr>
                <w:lang w:val="uk-UA"/>
              </w:rPr>
              <w:t>и</w:t>
            </w:r>
            <w:r w:rsidRPr="003E728C">
              <w:t>сами, або у вигляді електронної копії оригіналу паперового документа (фотокопії), засвідченої кваліф</w:t>
            </w:r>
            <w:r w:rsidRPr="003E728C">
              <w:rPr>
                <w:lang w:val="uk-UA"/>
              </w:rPr>
              <w:t>ікованою електронною печаткою;</w:t>
            </w:r>
          </w:p>
          <w:p w:rsidR="00B51CF2" w:rsidRDefault="00B51CF2" w:rsidP="002B6F26">
            <w:pPr>
              <w:jc w:val="both"/>
              <w:rPr>
                <w:lang w:val="uk-UA"/>
              </w:rPr>
            </w:pPr>
            <w:r w:rsidRPr="002B6F26">
              <w:rPr>
                <w:lang w:val="uk-UA"/>
              </w:rPr>
              <w:t xml:space="preserve">копії свідоцтв про підтвердження репрезентативності субє’єктів профспілкової сторони та сторони роботодавців, які брали участь у колективних переговорах з питань укладення цієї угоди; копію довідки ЄДРПОУ. </w:t>
            </w:r>
          </w:p>
          <w:bookmarkEnd w:id="0"/>
          <w:p w:rsidR="00B51CF2" w:rsidRPr="00AE33CA" w:rsidRDefault="00B51CF2" w:rsidP="00032E8E">
            <w:pPr>
              <w:jc w:val="both"/>
              <w:rPr>
                <w:rStyle w:val="rvts0"/>
                <w:color w:val="333333"/>
                <w:shd w:val="clear" w:color="auto" w:fill="FFFFFF"/>
                <w:lang w:val="uk-UA"/>
              </w:rPr>
            </w:pPr>
          </w:p>
        </w:tc>
      </w:tr>
      <w:tr w:rsidR="00B51CF2" w:rsidRPr="00355225" w:rsidTr="000237D8">
        <w:tc>
          <w:tcPr>
            <w:tcW w:w="553" w:type="dxa"/>
          </w:tcPr>
          <w:p w:rsidR="00B51CF2" w:rsidRDefault="00B51CF2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8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1CF2" w:rsidRPr="002B6C94" w:rsidRDefault="00B51CF2" w:rsidP="00E51276">
            <w:pPr>
              <w:jc w:val="both"/>
              <w:rPr>
                <w:lang w:eastAsia="uk-UA"/>
              </w:rPr>
            </w:pPr>
            <w:r w:rsidRPr="002B6C94">
              <w:rPr>
                <w:lang w:eastAsia="uk-UA"/>
              </w:rPr>
              <w:t>Спосіб</w:t>
            </w:r>
            <w:r>
              <w:rPr>
                <w:lang w:val="uk-UA" w:eastAsia="uk-UA"/>
              </w:rPr>
              <w:t xml:space="preserve"> </w:t>
            </w:r>
            <w:r w:rsidRPr="002B6C94">
              <w:rPr>
                <w:lang w:eastAsia="uk-UA"/>
              </w:rPr>
              <w:t>подання</w:t>
            </w:r>
            <w:r>
              <w:rPr>
                <w:lang w:val="uk-UA" w:eastAsia="uk-UA"/>
              </w:rPr>
              <w:t xml:space="preserve"> </w:t>
            </w:r>
            <w:r w:rsidRPr="002B6C94">
              <w:rPr>
                <w:lang w:eastAsia="uk-UA"/>
              </w:rPr>
              <w:t>документів</w:t>
            </w:r>
          </w:p>
        </w:tc>
        <w:tc>
          <w:tcPr>
            <w:tcW w:w="5635" w:type="dxa"/>
          </w:tcPr>
          <w:p w:rsidR="00B51CF2" w:rsidRPr="00295F51" w:rsidRDefault="00B51CF2" w:rsidP="00E51276">
            <w:pPr>
              <w:shd w:val="clear" w:color="auto" w:fill="FFFFFF"/>
              <w:jc w:val="both"/>
              <w:rPr>
                <w:lang w:val="uk-UA"/>
              </w:rPr>
            </w:pPr>
            <w:r w:rsidRPr="003E728C">
              <w:t>Документи подаються однією з сторін, які підписали колективний договір або зміни та доповнення до колективного договору.</w:t>
            </w:r>
          </w:p>
        </w:tc>
      </w:tr>
      <w:tr w:rsidR="00B51CF2" w:rsidRPr="00355225" w:rsidTr="000237D8">
        <w:tc>
          <w:tcPr>
            <w:tcW w:w="553" w:type="dxa"/>
          </w:tcPr>
          <w:p w:rsidR="00B51CF2" w:rsidRDefault="00B51CF2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9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1CF2" w:rsidRPr="001038DC" w:rsidRDefault="00B51CF2" w:rsidP="00915E42">
            <w:pPr>
              <w:rPr>
                <w:highlight w:val="yellow"/>
                <w:lang w:eastAsia="uk-UA"/>
              </w:rPr>
            </w:pPr>
            <w:r w:rsidRPr="001038DC">
              <w:rPr>
                <w:lang w:eastAsia="uk-UA"/>
              </w:rPr>
              <w:t>Платність (безоплатність) надання</w:t>
            </w:r>
          </w:p>
        </w:tc>
        <w:tc>
          <w:tcPr>
            <w:tcW w:w="5635" w:type="dxa"/>
          </w:tcPr>
          <w:p w:rsidR="00B51CF2" w:rsidRPr="00355225" w:rsidRDefault="00B51CF2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355225">
              <w:rPr>
                <w:lang w:val="uk-UA"/>
              </w:rPr>
              <w:t>езоплатно</w:t>
            </w:r>
          </w:p>
        </w:tc>
      </w:tr>
      <w:tr w:rsidR="00B51CF2" w:rsidRPr="00355225" w:rsidTr="000237D8">
        <w:tc>
          <w:tcPr>
            <w:tcW w:w="553" w:type="dxa"/>
          </w:tcPr>
          <w:p w:rsidR="00B51CF2" w:rsidRDefault="00B51CF2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10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1CF2" w:rsidRPr="001038DC" w:rsidRDefault="00B51CF2" w:rsidP="00E51276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Строк надання</w:t>
            </w:r>
          </w:p>
        </w:tc>
        <w:tc>
          <w:tcPr>
            <w:tcW w:w="5635" w:type="dxa"/>
          </w:tcPr>
          <w:p w:rsidR="00B51CF2" w:rsidRPr="00DB51F9" w:rsidRDefault="00B51CF2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Пр</w:t>
            </w:r>
            <w:r>
              <w:t xml:space="preserve">отягом </w:t>
            </w:r>
            <w:r>
              <w:rPr>
                <w:lang w:val="uk-UA"/>
              </w:rPr>
              <w:t>14</w:t>
            </w:r>
            <w:r>
              <w:t xml:space="preserve"> </w:t>
            </w:r>
            <w:r>
              <w:rPr>
                <w:lang w:val="uk-UA"/>
              </w:rPr>
              <w:t>робочих днів із дня, наступного після  надходження колективних договорів і територіальних угод, змін і доповнень до них до реєструючого органу</w:t>
            </w:r>
          </w:p>
        </w:tc>
      </w:tr>
      <w:tr w:rsidR="00B51CF2" w:rsidRPr="00355225" w:rsidTr="000237D8">
        <w:tc>
          <w:tcPr>
            <w:tcW w:w="553" w:type="dxa"/>
          </w:tcPr>
          <w:p w:rsidR="00B51CF2" w:rsidRPr="00355225" w:rsidRDefault="00B51CF2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1CF2" w:rsidRPr="00E87995" w:rsidRDefault="00B51CF2" w:rsidP="00E51276">
            <w:pPr>
              <w:jc w:val="both"/>
              <w:rPr>
                <w:highlight w:val="yellow"/>
                <w:lang w:eastAsia="uk-UA"/>
              </w:rPr>
            </w:pPr>
            <w:r w:rsidRPr="00861D01">
              <w:rPr>
                <w:lang w:eastAsia="uk-UA"/>
              </w:rPr>
              <w:t>Перелік</w:t>
            </w:r>
            <w:r>
              <w:rPr>
                <w:lang w:val="uk-UA" w:eastAsia="uk-UA"/>
              </w:rPr>
              <w:t xml:space="preserve"> </w:t>
            </w:r>
            <w:r w:rsidRPr="00861D01">
              <w:rPr>
                <w:lang w:eastAsia="uk-UA"/>
              </w:rPr>
              <w:t>підстав для відмови у наданні</w:t>
            </w:r>
          </w:p>
        </w:tc>
        <w:tc>
          <w:tcPr>
            <w:tcW w:w="5635" w:type="dxa"/>
          </w:tcPr>
          <w:p w:rsidR="00B51CF2" w:rsidRPr="009A141A" w:rsidRDefault="00B51CF2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Законодавством не встановлені</w:t>
            </w:r>
          </w:p>
        </w:tc>
      </w:tr>
      <w:tr w:rsidR="00B51CF2" w:rsidRPr="00355225" w:rsidTr="000237D8">
        <w:tc>
          <w:tcPr>
            <w:tcW w:w="553" w:type="dxa"/>
          </w:tcPr>
          <w:p w:rsidR="00B51CF2" w:rsidRPr="00355225" w:rsidRDefault="00B51CF2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1CF2" w:rsidRPr="001038DC" w:rsidRDefault="00B51CF2" w:rsidP="00FD6C04">
            <w:pPr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>Результат надання</w:t>
            </w:r>
            <w:r>
              <w:rPr>
                <w:lang w:val="uk-UA" w:eastAsia="uk-UA"/>
              </w:rPr>
              <w:t xml:space="preserve"> </w:t>
            </w:r>
            <w:r w:rsidRPr="00CC2EA2">
              <w:rPr>
                <w:lang w:eastAsia="uk-UA"/>
              </w:rPr>
              <w:t>адміністративної</w:t>
            </w:r>
            <w:r>
              <w:rPr>
                <w:lang w:val="uk-UA" w:eastAsia="uk-UA"/>
              </w:rPr>
              <w:t xml:space="preserve"> </w:t>
            </w:r>
            <w:r w:rsidRPr="00CC2EA2">
              <w:rPr>
                <w:lang w:eastAsia="uk-UA"/>
              </w:rPr>
              <w:t>послуги</w:t>
            </w:r>
          </w:p>
        </w:tc>
        <w:tc>
          <w:tcPr>
            <w:tcW w:w="5635" w:type="dxa"/>
          </w:tcPr>
          <w:p w:rsidR="00B51CF2" w:rsidRPr="00971241" w:rsidRDefault="00B51CF2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Повідомна реєстрація колективних договорів і територіальних угод, змін і доповнень до них</w:t>
            </w:r>
          </w:p>
        </w:tc>
      </w:tr>
      <w:tr w:rsidR="00B51CF2" w:rsidRPr="00355225" w:rsidTr="000237D8">
        <w:tc>
          <w:tcPr>
            <w:tcW w:w="553" w:type="dxa"/>
          </w:tcPr>
          <w:p w:rsidR="00B51CF2" w:rsidRPr="00355225" w:rsidRDefault="00B51CF2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1CF2" w:rsidRPr="001038DC" w:rsidRDefault="00B51CF2" w:rsidP="00E51276">
            <w:pPr>
              <w:jc w:val="both"/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>Способи</w:t>
            </w:r>
            <w:r>
              <w:rPr>
                <w:lang w:val="uk-UA" w:eastAsia="uk-UA"/>
              </w:rPr>
              <w:t xml:space="preserve"> </w:t>
            </w:r>
            <w:r w:rsidRPr="00CC2EA2">
              <w:rPr>
                <w:lang w:eastAsia="uk-UA"/>
              </w:rPr>
              <w:t>отримання</w:t>
            </w:r>
            <w:r>
              <w:rPr>
                <w:lang w:val="uk-UA" w:eastAsia="uk-UA"/>
              </w:rPr>
              <w:t xml:space="preserve"> </w:t>
            </w:r>
            <w:r w:rsidRPr="00CC2EA2">
              <w:rPr>
                <w:lang w:eastAsia="uk-UA"/>
              </w:rPr>
              <w:t>відповіді (результату)</w:t>
            </w:r>
          </w:p>
        </w:tc>
        <w:tc>
          <w:tcPr>
            <w:tcW w:w="5635" w:type="dxa"/>
          </w:tcPr>
          <w:p w:rsidR="00B51CF2" w:rsidRPr="00D52F38" w:rsidRDefault="00B51CF2" w:rsidP="009A141A">
            <w:pPr>
              <w:pStyle w:val="12"/>
              <w:jc w:val="both"/>
            </w:pPr>
            <w:r w:rsidRPr="00C822CA">
              <w:t>Письмове інформування суб</w:t>
            </w:r>
            <w:r w:rsidRPr="00C822CA">
              <w:rPr>
                <w:lang w:val="ru-RU"/>
              </w:rPr>
              <w:t>’єкта</w:t>
            </w:r>
            <w:r w:rsidRPr="00C822CA">
              <w:t xml:space="preserve"> про повідомну реєстрацію угоди ( договору), змін та доповнень до них</w:t>
            </w:r>
          </w:p>
        </w:tc>
      </w:tr>
    </w:tbl>
    <w:p w:rsidR="00B51CF2" w:rsidRDefault="00B51CF2">
      <w:pPr>
        <w:rPr>
          <w:lang w:val="uk-UA"/>
        </w:rPr>
      </w:pPr>
    </w:p>
    <w:p w:rsidR="00B51CF2" w:rsidRDefault="00B51CF2">
      <w:pPr>
        <w:rPr>
          <w:lang w:val="uk-UA"/>
        </w:rPr>
      </w:pPr>
    </w:p>
    <w:p w:rsidR="00B51CF2" w:rsidRPr="00B216A4" w:rsidRDefault="00B51CF2" w:rsidP="0008347D"/>
    <w:p w:rsidR="00B51CF2" w:rsidRPr="004237D7" w:rsidRDefault="00B51CF2" w:rsidP="00780AE9">
      <w:pPr>
        <w:outlineLvl w:val="0"/>
        <w:rPr>
          <w:lang w:val="uk-UA" w:eastAsia="en-US"/>
        </w:rPr>
      </w:pPr>
      <w:r w:rsidRPr="004237D7">
        <w:rPr>
          <w:lang w:val="uk-UA" w:eastAsia="en-US"/>
        </w:rPr>
        <w:t xml:space="preserve">Начальник управління праці </w:t>
      </w:r>
    </w:p>
    <w:p w:rsidR="00B51CF2" w:rsidRPr="004237D7" w:rsidRDefault="00B51CF2" w:rsidP="004237D7">
      <w:pPr>
        <w:rPr>
          <w:lang w:val="uk-UA" w:eastAsia="en-US"/>
        </w:rPr>
      </w:pPr>
      <w:r w:rsidRPr="004237D7">
        <w:rPr>
          <w:lang w:val="uk-UA" w:eastAsia="en-US"/>
        </w:rPr>
        <w:t>та соціального захисту населення                                                                    Ірина ШМИРКО</w:t>
      </w:r>
    </w:p>
    <w:p w:rsidR="00B51CF2" w:rsidRPr="004237D7" w:rsidRDefault="00B51CF2" w:rsidP="004237D7">
      <w:pPr>
        <w:rPr>
          <w:rFonts w:ascii="Calibri" w:hAnsi="Calibri"/>
          <w:lang w:eastAsia="en-US"/>
        </w:rPr>
      </w:pPr>
    </w:p>
    <w:p w:rsidR="00B51CF2" w:rsidRDefault="00B51CF2">
      <w:pPr>
        <w:rPr>
          <w:lang w:val="uk-UA"/>
        </w:rPr>
      </w:pPr>
    </w:p>
    <w:p w:rsidR="00B51CF2" w:rsidRDefault="00B51CF2">
      <w:pPr>
        <w:rPr>
          <w:lang w:val="uk-UA"/>
        </w:rPr>
      </w:pPr>
    </w:p>
    <w:p w:rsidR="00B51CF2" w:rsidRDefault="00B51CF2">
      <w:pPr>
        <w:rPr>
          <w:lang w:val="uk-UA"/>
        </w:rPr>
      </w:pPr>
    </w:p>
    <w:sectPr w:rsidR="00B51CF2" w:rsidSect="00161EBE">
      <w:headerReference w:type="default" r:id="rId8"/>
      <w:pgSz w:w="11906" w:h="16838" w:code="9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CF2" w:rsidRDefault="00B51CF2" w:rsidP="00295F51">
      <w:r>
        <w:separator/>
      </w:r>
    </w:p>
  </w:endnote>
  <w:endnote w:type="continuationSeparator" w:id="0">
    <w:p w:rsidR="00B51CF2" w:rsidRDefault="00B51CF2" w:rsidP="00295F51">
      <w:r>
        <w:continuationSeparator/>
      </w:r>
    </w:p>
  </w:endnote>
  <w:endnote w:type="continuationNotice" w:id="1">
    <w:p w:rsidR="00B51CF2" w:rsidRDefault="00B51CF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CF2" w:rsidRDefault="00B51CF2" w:rsidP="00295F51">
      <w:r>
        <w:separator/>
      </w:r>
    </w:p>
  </w:footnote>
  <w:footnote w:type="continuationSeparator" w:id="0">
    <w:p w:rsidR="00B51CF2" w:rsidRDefault="00B51CF2" w:rsidP="00295F51">
      <w:r>
        <w:continuationSeparator/>
      </w:r>
    </w:p>
  </w:footnote>
  <w:footnote w:type="continuationNotice" w:id="1">
    <w:p w:rsidR="00B51CF2" w:rsidRDefault="00B51CF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CF2" w:rsidRDefault="00B51CF2" w:rsidP="00295F51">
    <w:pPr>
      <w:pStyle w:val="Header"/>
      <w:spacing w:after="1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687C"/>
    <w:multiLevelType w:val="hybridMultilevel"/>
    <w:tmpl w:val="6A804ABC"/>
    <w:lvl w:ilvl="0" w:tplc="86C6FAA8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">
    <w:nsid w:val="123F202C"/>
    <w:multiLevelType w:val="hybridMultilevel"/>
    <w:tmpl w:val="EE3610F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1378CB"/>
    <w:multiLevelType w:val="hybridMultilevel"/>
    <w:tmpl w:val="86F04466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5C4D10"/>
    <w:multiLevelType w:val="hybridMultilevel"/>
    <w:tmpl w:val="5B30A53C"/>
    <w:lvl w:ilvl="0" w:tplc="57F8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E45FD"/>
    <w:multiLevelType w:val="hybridMultilevel"/>
    <w:tmpl w:val="9344223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B15770"/>
    <w:multiLevelType w:val="hybridMultilevel"/>
    <w:tmpl w:val="32D4664E"/>
    <w:lvl w:ilvl="0" w:tplc="20907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5237F"/>
    <w:multiLevelType w:val="hybridMultilevel"/>
    <w:tmpl w:val="DBFA85EC"/>
    <w:lvl w:ilvl="0" w:tplc="7FA8CA7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">
    <w:nsid w:val="69F5252A"/>
    <w:multiLevelType w:val="hybridMultilevel"/>
    <w:tmpl w:val="D72A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2D6777"/>
    <w:multiLevelType w:val="hybridMultilevel"/>
    <w:tmpl w:val="60BC68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B20"/>
    <w:rsid w:val="00001B8C"/>
    <w:rsid w:val="00002321"/>
    <w:rsid w:val="000055C9"/>
    <w:rsid w:val="00017F98"/>
    <w:rsid w:val="000237D8"/>
    <w:rsid w:val="00024D83"/>
    <w:rsid w:val="0003098D"/>
    <w:rsid w:val="00030BBE"/>
    <w:rsid w:val="00032B85"/>
    <w:rsid w:val="00032E8E"/>
    <w:rsid w:val="00035904"/>
    <w:rsid w:val="00037505"/>
    <w:rsid w:val="00056F45"/>
    <w:rsid w:val="00073FAC"/>
    <w:rsid w:val="000821F1"/>
    <w:rsid w:val="00082A9C"/>
    <w:rsid w:val="00083141"/>
    <w:rsid w:val="0008347D"/>
    <w:rsid w:val="000908C6"/>
    <w:rsid w:val="00090B44"/>
    <w:rsid w:val="00096D9C"/>
    <w:rsid w:val="000A6143"/>
    <w:rsid w:val="000A72E3"/>
    <w:rsid w:val="000B328D"/>
    <w:rsid w:val="000C46EE"/>
    <w:rsid w:val="000C5C29"/>
    <w:rsid w:val="000D3279"/>
    <w:rsid w:val="000D5BA3"/>
    <w:rsid w:val="000D78E9"/>
    <w:rsid w:val="000F1E99"/>
    <w:rsid w:val="000F6231"/>
    <w:rsid w:val="000F7571"/>
    <w:rsid w:val="000F7FC7"/>
    <w:rsid w:val="001038DC"/>
    <w:rsid w:val="001215FC"/>
    <w:rsid w:val="001313D0"/>
    <w:rsid w:val="00137FD4"/>
    <w:rsid w:val="001412C8"/>
    <w:rsid w:val="001510D6"/>
    <w:rsid w:val="00161EBE"/>
    <w:rsid w:val="00167A4C"/>
    <w:rsid w:val="00167D59"/>
    <w:rsid w:val="00171A66"/>
    <w:rsid w:val="00177265"/>
    <w:rsid w:val="001A1355"/>
    <w:rsid w:val="001A756C"/>
    <w:rsid w:val="001B1C96"/>
    <w:rsid w:val="001B3BAA"/>
    <w:rsid w:val="001C0E0B"/>
    <w:rsid w:val="001D2AE7"/>
    <w:rsid w:val="001E2B2C"/>
    <w:rsid w:val="001E4621"/>
    <w:rsid w:val="00220CEB"/>
    <w:rsid w:val="002337A9"/>
    <w:rsid w:val="002470E1"/>
    <w:rsid w:val="002544C8"/>
    <w:rsid w:val="0025773A"/>
    <w:rsid w:val="00257F12"/>
    <w:rsid w:val="002814A4"/>
    <w:rsid w:val="00295F51"/>
    <w:rsid w:val="002A7B68"/>
    <w:rsid w:val="002B34F0"/>
    <w:rsid w:val="002B6C94"/>
    <w:rsid w:val="002B6F26"/>
    <w:rsid w:val="002D3F38"/>
    <w:rsid w:val="002D7A7C"/>
    <w:rsid w:val="002E063B"/>
    <w:rsid w:val="002E104F"/>
    <w:rsid w:val="002E1B0E"/>
    <w:rsid w:val="002E3BE1"/>
    <w:rsid w:val="002F14F2"/>
    <w:rsid w:val="0030385F"/>
    <w:rsid w:val="003054C3"/>
    <w:rsid w:val="003122D6"/>
    <w:rsid w:val="003143A0"/>
    <w:rsid w:val="00322BC9"/>
    <w:rsid w:val="00326086"/>
    <w:rsid w:val="003276DC"/>
    <w:rsid w:val="00327B73"/>
    <w:rsid w:val="00334508"/>
    <w:rsid w:val="003435D5"/>
    <w:rsid w:val="00354DD0"/>
    <w:rsid w:val="00355225"/>
    <w:rsid w:val="00375728"/>
    <w:rsid w:val="00386606"/>
    <w:rsid w:val="00386EC0"/>
    <w:rsid w:val="00390D06"/>
    <w:rsid w:val="00394010"/>
    <w:rsid w:val="003B69AD"/>
    <w:rsid w:val="003B754F"/>
    <w:rsid w:val="003C7561"/>
    <w:rsid w:val="003C7AB9"/>
    <w:rsid w:val="003D25B9"/>
    <w:rsid w:val="003D316D"/>
    <w:rsid w:val="003D3349"/>
    <w:rsid w:val="003D49ED"/>
    <w:rsid w:val="003D5EB4"/>
    <w:rsid w:val="003E728C"/>
    <w:rsid w:val="0040522A"/>
    <w:rsid w:val="00414339"/>
    <w:rsid w:val="00414F1E"/>
    <w:rsid w:val="0041766C"/>
    <w:rsid w:val="0042059B"/>
    <w:rsid w:val="00421E50"/>
    <w:rsid w:val="004237D7"/>
    <w:rsid w:val="00424299"/>
    <w:rsid w:val="0043606F"/>
    <w:rsid w:val="0044545F"/>
    <w:rsid w:val="00445BB2"/>
    <w:rsid w:val="00451E9D"/>
    <w:rsid w:val="004575CF"/>
    <w:rsid w:val="00460A77"/>
    <w:rsid w:val="004714A5"/>
    <w:rsid w:val="004735BB"/>
    <w:rsid w:val="00473694"/>
    <w:rsid w:val="004823FC"/>
    <w:rsid w:val="00485240"/>
    <w:rsid w:val="00486691"/>
    <w:rsid w:val="004957C3"/>
    <w:rsid w:val="004A1195"/>
    <w:rsid w:val="004A4340"/>
    <w:rsid w:val="004A6008"/>
    <w:rsid w:val="004C187A"/>
    <w:rsid w:val="004C4658"/>
    <w:rsid w:val="004C4D43"/>
    <w:rsid w:val="004D4ECE"/>
    <w:rsid w:val="004E0423"/>
    <w:rsid w:val="004E17CF"/>
    <w:rsid w:val="004E2A8F"/>
    <w:rsid w:val="004F00FF"/>
    <w:rsid w:val="004F16B1"/>
    <w:rsid w:val="004F3783"/>
    <w:rsid w:val="004F6775"/>
    <w:rsid w:val="005028A3"/>
    <w:rsid w:val="00517D4A"/>
    <w:rsid w:val="00524F90"/>
    <w:rsid w:val="00527A2F"/>
    <w:rsid w:val="005337E4"/>
    <w:rsid w:val="005340AC"/>
    <w:rsid w:val="005523C8"/>
    <w:rsid w:val="00562BB1"/>
    <w:rsid w:val="00573B09"/>
    <w:rsid w:val="0057592C"/>
    <w:rsid w:val="005775EF"/>
    <w:rsid w:val="00577E26"/>
    <w:rsid w:val="00593BDC"/>
    <w:rsid w:val="00595085"/>
    <w:rsid w:val="00595E2B"/>
    <w:rsid w:val="0059754B"/>
    <w:rsid w:val="005A3C2C"/>
    <w:rsid w:val="005C0279"/>
    <w:rsid w:val="005C0B18"/>
    <w:rsid w:val="005D065D"/>
    <w:rsid w:val="005D5668"/>
    <w:rsid w:val="005E2C48"/>
    <w:rsid w:val="005E363A"/>
    <w:rsid w:val="005E40CF"/>
    <w:rsid w:val="00600214"/>
    <w:rsid w:val="006005F8"/>
    <w:rsid w:val="00606A6D"/>
    <w:rsid w:val="00606DA2"/>
    <w:rsid w:val="00610ED1"/>
    <w:rsid w:val="00613BD2"/>
    <w:rsid w:val="00617677"/>
    <w:rsid w:val="00620E42"/>
    <w:rsid w:val="006307ED"/>
    <w:rsid w:val="00632155"/>
    <w:rsid w:val="006351A3"/>
    <w:rsid w:val="00637658"/>
    <w:rsid w:val="006408F9"/>
    <w:rsid w:val="00651018"/>
    <w:rsid w:val="0065451D"/>
    <w:rsid w:val="00654A1A"/>
    <w:rsid w:val="006553EB"/>
    <w:rsid w:val="00660807"/>
    <w:rsid w:val="00672A8A"/>
    <w:rsid w:val="00672C02"/>
    <w:rsid w:val="00693BD2"/>
    <w:rsid w:val="006A22A2"/>
    <w:rsid w:val="006B0FE3"/>
    <w:rsid w:val="006E27D1"/>
    <w:rsid w:val="006E7A62"/>
    <w:rsid w:val="006E7D8C"/>
    <w:rsid w:val="006F21DA"/>
    <w:rsid w:val="006F2D07"/>
    <w:rsid w:val="006F6E10"/>
    <w:rsid w:val="00717E32"/>
    <w:rsid w:val="007202B9"/>
    <w:rsid w:val="0072081A"/>
    <w:rsid w:val="0072559F"/>
    <w:rsid w:val="00726F62"/>
    <w:rsid w:val="0073786D"/>
    <w:rsid w:val="0076219E"/>
    <w:rsid w:val="00763824"/>
    <w:rsid w:val="0077210A"/>
    <w:rsid w:val="007732DA"/>
    <w:rsid w:val="00776257"/>
    <w:rsid w:val="00780AE9"/>
    <w:rsid w:val="00784995"/>
    <w:rsid w:val="007A64E3"/>
    <w:rsid w:val="007B11C3"/>
    <w:rsid w:val="007C48D2"/>
    <w:rsid w:val="007C4A96"/>
    <w:rsid w:val="007C5DB2"/>
    <w:rsid w:val="007D4457"/>
    <w:rsid w:val="007F2648"/>
    <w:rsid w:val="00803A5E"/>
    <w:rsid w:val="008206A4"/>
    <w:rsid w:val="0083383D"/>
    <w:rsid w:val="00834783"/>
    <w:rsid w:val="00835D3E"/>
    <w:rsid w:val="00854A08"/>
    <w:rsid w:val="0085676D"/>
    <w:rsid w:val="00861D01"/>
    <w:rsid w:val="00863AA7"/>
    <w:rsid w:val="00872371"/>
    <w:rsid w:val="008748DE"/>
    <w:rsid w:val="008756AB"/>
    <w:rsid w:val="00884404"/>
    <w:rsid w:val="00885144"/>
    <w:rsid w:val="008862BD"/>
    <w:rsid w:val="00893BCD"/>
    <w:rsid w:val="008A53E3"/>
    <w:rsid w:val="008A5CEF"/>
    <w:rsid w:val="008A6A3B"/>
    <w:rsid w:val="008C2DE8"/>
    <w:rsid w:val="008C6EB9"/>
    <w:rsid w:val="008D33AA"/>
    <w:rsid w:val="008E1398"/>
    <w:rsid w:val="008E4BD9"/>
    <w:rsid w:val="008E6923"/>
    <w:rsid w:val="00900026"/>
    <w:rsid w:val="00902533"/>
    <w:rsid w:val="009035BE"/>
    <w:rsid w:val="009040A0"/>
    <w:rsid w:val="00906E23"/>
    <w:rsid w:val="00910E93"/>
    <w:rsid w:val="009140A3"/>
    <w:rsid w:val="00915E42"/>
    <w:rsid w:val="00916372"/>
    <w:rsid w:val="00917B95"/>
    <w:rsid w:val="00921776"/>
    <w:rsid w:val="00935A0A"/>
    <w:rsid w:val="009441C2"/>
    <w:rsid w:val="00947579"/>
    <w:rsid w:val="00955DC9"/>
    <w:rsid w:val="00971241"/>
    <w:rsid w:val="009728EB"/>
    <w:rsid w:val="009810A4"/>
    <w:rsid w:val="00986D6D"/>
    <w:rsid w:val="009953C3"/>
    <w:rsid w:val="009A01F3"/>
    <w:rsid w:val="009A141A"/>
    <w:rsid w:val="009A1C0E"/>
    <w:rsid w:val="009A66A9"/>
    <w:rsid w:val="009C29C7"/>
    <w:rsid w:val="009C404A"/>
    <w:rsid w:val="009C7E1F"/>
    <w:rsid w:val="009D1C81"/>
    <w:rsid w:val="009E7099"/>
    <w:rsid w:val="009F0AA0"/>
    <w:rsid w:val="009F304A"/>
    <w:rsid w:val="009F3403"/>
    <w:rsid w:val="009F4972"/>
    <w:rsid w:val="009F5749"/>
    <w:rsid w:val="009F6DA2"/>
    <w:rsid w:val="00A04328"/>
    <w:rsid w:val="00A06062"/>
    <w:rsid w:val="00A06638"/>
    <w:rsid w:val="00A1233F"/>
    <w:rsid w:val="00A15C96"/>
    <w:rsid w:val="00A16928"/>
    <w:rsid w:val="00A20D91"/>
    <w:rsid w:val="00A213B9"/>
    <w:rsid w:val="00A237F7"/>
    <w:rsid w:val="00A31E15"/>
    <w:rsid w:val="00A33475"/>
    <w:rsid w:val="00A33761"/>
    <w:rsid w:val="00A34335"/>
    <w:rsid w:val="00A3549C"/>
    <w:rsid w:val="00A3599D"/>
    <w:rsid w:val="00A42A43"/>
    <w:rsid w:val="00A44D94"/>
    <w:rsid w:val="00A4531C"/>
    <w:rsid w:val="00A626DE"/>
    <w:rsid w:val="00A633AF"/>
    <w:rsid w:val="00A65378"/>
    <w:rsid w:val="00A65985"/>
    <w:rsid w:val="00A65FE9"/>
    <w:rsid w:val="00A716B5"/>
    <w:rsid w:val="00A72C1C"/>
    <w:rsid w:val="00A877EF"/>
    <w:rsid w:val="00A92651"/>
    <w:rsid w:val="00A95AFE"/>
    <w:rsid w:val="00A96C14"/>
    <w:rsid w:val="00AA18FA"/>
    <w:rsid w:val="00AA2B00"/>
    <w:rsid w:val="00AA52F7"/>
    <w:rsid w:val="00AB0ABE"/>
    <w:rsid w:val="00AB222D"/>
    <w:rsid w:val="00AB3981"/>
    <w:rsid w:val="00AB50A0"/>
    <w:rsid w:val="00AB62CA"/>
    <w:rsid w:val="00AC1E62"/>
    <w:rsid w:val="00AC4A80"/>
    <w:rsid w:val="00AD75D6"/>
    <w:rsid w:val="00AE33CA"/>
    <w:rsid w:val="00AE59A3"/>
    <w:rsid w:val="00AF11A1"/>
    <w:rsid w:val="00B0040D"/>
    <w:rsid w:val="00B0784C"/>
    <w:rsid w:val="00B11437"/>
    <w:rsid w:val="00B216A4"/>
    <w:rsid w:val="00B23EB7"/>
    <w:rsid w:val="00B26054"/>
    <w:rsid w:val="00B26269"/>
    <w:rsid w:val="00B42CFB"/>
    <w:rsid w:val="00B4649C"/>
    <w:rsid w:val="00B51CF2"/>
    <w:rsid w:val="00B56467"/>
    <w:rsid w:val="00B70BED"/>
    <w:rsid w:val="00B776A7"/>
    <w:rsid w:val="00B82D24"/>
    <w:rsid w:val="00B84FC7"/>
    <w:rsid w:val="00B851AE"/>
    <w:rsid w:val="00B91866"/>
    <w:rsid w:val="00B975A2"/>
    <w:rsid w:val="00BA0742"/>
    <w:rsid w:val="00BA454C"/>
    <w:rsid w:val="00BA57E6"/>
    <w:rsid w:val="00BB237F"/>
    <w:rsid w:val="00BB45F0"/>
    <w:rsid w:val="00BB6C70"/>
    <w:rsid w:val="00BC4701"/>
    <w:rsid w:val="00BC7549"/>
    <w:rsid w:val="00BD15B7"/>
    <w:rsid w:val="00BE56BC"/>
    <w:rsid w:val="00BF140B"/>
    <w:rsid w:val="00BF333F"/>
    <w:rsid w:val="00C04A20"/>
    <w:rsid w:val="00C05EA1"/>
    <w:rsid w:val="00C06227"/>
    <w:rsid w:val="00C2227E"/>
    <w:rsid w:val="00C246E4"/>
    <w:rsid w:val="00C25C20"/>
    <w:rsid w:val="00C273D4"/>
    <w:rsid w:val="00C31D72"/>
    <w:rsid w:val="00C354EA"/>
    <w:rsid w:val="00C47A72"/>
    <w:rsid w:val="00C52866"/>
    <w:rsid w:val="00C55037"/>
    <w:rsid w:val="00C55A34"/>
    <w:rsid w:val="00C734BF"/>
    <w:rsid w:val="00C822CA"/>
    <w:rsid w:val="00C84488"/>
    <w:rsid w:val="00C9500B"/>
    <w:rsid w:val="00C95708"/>
    <w:rsid w:val="00CA55B6"/>
    <w:rsid w:val="00CB1F19"/>
    <w:rsid w:val="00CB2D98"/>
    <w:rsid w:val="00CC2EA2"/>
    <w:rsid w:val="00CC3323"/>
    <w:rsid w:val="00CC7CFE"/>
    <w:rsid w:val="00CD7067"/>
    <w:rsid w:val="00CE7677"/>
    <w:rsid w:val="00CF0C26"/>
    <w:rsid w:val="00D012E3"/>
    <w:rsid w:val="00D0512D"/>
    <w:rsid w:val="00D051B5"/>
    <w:rsid w:val="00D0579F"/>
    <w:rsid w:val="00D05821"/>
    <w:rsid w:val="00D05F5E"/>
    <w:rsid w:val="00D07990"/>
    <w:rsid w:val="00D23130"/>
    <w:rsid w:val="00D27680"/>
    <w:rsid w:val="00D41F54"/>
    <w:rsid w:val="00D52F38"/>
    <w:rsid w:val="00D5727A"/>
    <w:rsid w:val="00D63E55"/>
    <w:rsid w:val="00D67890"/>
    <w:rsid w:val="00D67B52"/>
    <w:rsid w:val="00D70A8A"/>
    <w:rsid w:val="00D76DA1"/>
    <w:rsid w:val="00D84643"/>
    <w:rsid w:val="00D86DBB"/>
    <w:rsid w:val="00D92CA9"/>
    <w:rsid w:val="00DB1FB6"/>
    <w:rsid w:val="00DB51F9"/>
    <w:rsid w:val="00DC108E"/>
    <w:rsid w:val="00DC2EA3"/>
    <w:rsid w:val="00DC7E4C"/>
    <w:rsid w:val="00DD3B95"/>
    <w:rsid w:val="00DD52A2"/>
    <w:rsid w:val="00E13874"/>
    <w:rsid w:val="00E25841"/>
    <w:rsid w:val="00E3082A"/>
    <w:rsid w:val="00E32CEE"/>
    <w:rsid w:val="00E341D1"/>
    <w:rsid w:val="00E42400"/>
    <w:rsid w:val="00E44F25"/>
    <w:rsid w:val="00E51276"/>
    <w:rsid w:val="00E6201F"/>
    <w:rsid w:val="00E66E73"/>
    <w:rsid w:val="00E711C0"/>
    <w:rsid w:val="00E72723"/>
    <w:rsid w:val="00E762F4"/>
    <w:rsid w:val="00E76B20"/>
    <w:rsid w:val="00E82627"/>
    <w:rsid w:val="00E830D6"/>
    <w:rsid w:val="00E870BF"/>
    <w:rsid w:val="00E87935"/>
    <w:rsid w:val="00E87995"/>
    <w:rsid w:val="00E90B4D"/>
    <w:rsid w:val="00E932EC"/>
    <w:rsid w:val="00EA0803"/>
    <w:rsid w:val="00EA1A9B"/>
    <w:rsid w:val="00EA7B2C"/>
    <w:rsid w:val="00EC3E81"/>
    <w:rsid w:val="00ED2126"/>
    <w:rsid w:val="00ED5DCE"/>
    <w:rsid w:val="00EE7C8D"/>
    <w:rsid w:val="00EF5B20"/>
    <w:rsid w:val="00EF633E"/>
    <w:rsid w:val="00EF73A2"/>
    <w:rsid w:val="00F02647"/>
    <w:rsid w:val="00F26CA6"/>
    <w:rsid w:val="00F32F3E"/>
    <w:rsid w:val="00F50DF8"/>
    <w:rsid w:val="00F56833"/>
    <w:rsid w:val="00F572F4"/>
    <w:rsid w:val="00F94EC9"/>
    <w:rsid w:val="00F951BE"/>
    <w:rsid w:val="00F97ACA"/>
    <w:rsid w:val="00FA3210"/>
    <w:rsid w:val="00FA3AC9"/>
    <w:rsid w:val="00FB398D"/>
    <w:rsid w:val="00FB7665"/>
    <w:rsid w:val="00FC3E69"/>
    <w:rsid w:val="00FC54C3"/>
    <w:rsid w:val="00FD6C04"/>
    <w:rsid w:val="00FE0629"/>
    <w:rsid w:val="00FE3AC3"/>
    <w:rsid w:val="00FE7244"/>
    <w:rsid w:val="00FF1C64"/>
    <w:rsid w:val="00FF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F2648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F5B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FB7665"/>
    <w:rPr>
      <w:rFonts w:cs="Times New Roman"/>
    </w:rPr>
  </w:style>
  <w:style w:type="character" w:customStyle="1" w:styleId="rvts0">
    <w:name w:val="rvts0"/>
    <w:basedOn w:val="DefaultParagraphFont"/>
    <w:uiPriority w:val="99"/>
    <w:rsid w:val="00FB766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5F51"/>
    <w:rPr>
      <w:rFonts w:cs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5F51"/>
    <w:rPr>
      <w:rFonts w:cs="Times New Roman"/>
      <w:sz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D058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5821"/>
    <w:rPr>
      <w:rFonts w:ascii="Segoe UI" w:hAnsi="Segoe UI" w:cs="Segoe UI"/>
      <w:sz w:val="18"/>
      <w:szCs w:val="18"/>
      <w:lang w:val="ru-RU" w:eastAsia="ru-RU"/>
    </w:rPr>
  </w:style>
  <w:style w:type="character" w:styleId="Hyperlink">
    <w:name w:val="Hyperlink"/>
    <w:basedOn w:val="DefaultParagraphFont"/>
    <w:uiPriority w:val="99"/>
    <w:rsid w:val="00D23130"/>
    <w:rPr>
      <w:rFonts w:cs="Times New Roman"/>
      <w:color w:val="0000FF"/>
      <w:u w:val="single"/>
    </w:rPr>
  </w:style>
  <w:style w:type="paragraph" w:customStyle="1" w:styleId="11title">
    <w:name w:val="11title"/>
    <w:basedOn w:val="Normal"/>
    <w:uiPriority w:val="99"/>
    <w:rsid w:val="0008347D"/>
    <w:pPr>
      <w:spacing w:before="100" w:beforeAutospacing="1" w:after="100" w:afterAutospacing="1"/>
    </w:pPr>
    <w:rPr>
      <w:color w:val="000000"/>
    </w:rPr>
  </w:style>
  <w:style w:type="paragraph" w:customStyle="1" w:styleId="rvps2">
    <w:name w:val="rvps2"/>
    <w:basedOn w:val="Normal"/>
    <w:uiPriority w:val="99"/>
    <w:rsid w:val="00A65378"/>
    <w:pPr>
      <w:spacing w:before="100" w:beforeAutospacing="1" w:after="100" w:afterAutospacing="1"/>
    </w:pPr>
  </w:style>
  <w:style w:type="paragraph" w:customStyle="1" w:styleId="12">
    <w:name w:val="Табл12"/>
    <w:basedOn w:val="Normal"/>
    <w:link w:val="120"/>
    <w:uiPriority w:val="99"/>
    <w:rsid w:val="00A65378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lang w:val="uk-UA" w:eastAsia="en-US"/>
    </w:rPr>
  </w:style>
  <w:style w:type="character" w:customStyle="1" w:styleId="120">
    <w:name w:val="Табл12 Знак"/>
    <w:basedOn w:val="DefaultParagraphFont"/>
    <w:link w:val="12"/>
    <w:uiPriority w:val="99"/>
    <w:locked/>
    <w:rsid w:val="00A65378"/>
    <w:rPr>
      <w:rFonts w:cs="Times New Roman"/>
      <w:sz w:val="24"/>
      <w:szCs w:val="24"/>
      <w:shd w:val="clear" w:color="auto" w:fill="FFFFFF"/>
      <w:lang w:val="uk-UA" w:eastAsia="en-US"/>
    </w:rPr>
  </w:style>
  <w:style w:type="character" w:styleId="Emphasis">
    <w:name w:val="Emphasis"/>
    <w:basedOn w:val="DefaultParagraphFont"/>
    <w:uiPriority w:val="99"/>
    <w:qFormat/>
    <w:rsid w:val="00002321"/>
    <w:rPr>
      <w:rFonts w:cs="Times New Roman"/>
      <w:i/>
      <w:iCs/>
    </w:rPr>
  </w:style>
  <w:style w:type="paragraph" w:customStyle="1" w:styleId="TableParagraph">
    <w:name w:val="Table Paragraph"/>
    <w:basedOn w:val="Normal"/>
    <w:uiPriority w:val="99"/>
    <w:rsid w:val="00002321"/>
    <w:pPr>
      <w:widowControl w:val="0"/>
      <w:autoSpaceDE w:val="0"/>
      <w:autoSpaceDN w:val="0"/>
      <w:ind w:left="63"/>
    </w:pPr>
    <w:rPr>
      <w:sz w:val="22"/>
      <w:szCs w:val="22"/>
      <w:lang w:val="uk-UA" w:eastAsia="uk-UA"/>
    </w:rPr>
  </w:style>
  <w:style w:type="paragraph" w:styleId="NoSpacing">
    <w:name w:val="No Spacing"/>
    <w:uiPriority w:val="99"/>
    <w:qFormat/>
    <w:rsid w:val="00E32CEE"/>
    <w:rPr>
      <w:rFonts w:ascii="Calibri" w:hAnsi="Calibri"/>
      <w:lang w:val="ru-RU" w:eastAsia="ru-RU"/>
    </w:rPr>
  </w:style>
  <w:style w:type="paragraph" w:styleId="ListParagraph">
    <w:name w:val="List Paragraph"/>
    <w:basedOn w:val="Normal"/>
    <w:uiPriority w:val="99"/>
    <w:qFormat/>
    <w:rsid w:val="0063765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220CEB"/>
    <w:pPr>
      <w:suppressAutoHyphens/>
      <w:jc w:val="both"/>
    </w:pPr>
    <w:rPr>
      <w:rFonts w:ascii="Journal" w:hAnsi="Journal"/>
      <w:kern w:val="2"/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20CEB"/>
    <w:rPr>
      <w:rFonts w:ascii="Journal" w:hAnsi="Journal" w:cs="Times New Roman"/>
      <w:kern w:val="2"/>
      <w:sz w:val="28"/>
      <w:szCs w:val="28"/>
      <w:lang w:val="uk-UA"/>
    </w:rPr>
  </w:style>
  <w:style w:type="character" w:customStyle="1" w:styleId="UnresolvedMention">
    <w:name w:val="Unresolved Mention"/>
    <w:basedOn w:val="DefaultParagraphFont"/>
    <w:uiPriority w:val="99"/>
    <w:semiHidden/>
    <w:rsid w:val="00E711C0"/>
    <w:rPr>
      <w:rFonts w:cs="Times New Roman"/>
      <w:color w:val="605E5C"/>
      <w:shd w:val="clear" w:color="auto" w:fill="E1DFDD"/>
    </w:rPr>
  </w:style>
  <w:style w:type="paragraph" w:customStyle="1" w:styleId="docdata">
    <w:name w:val="docdata"/>
    <w:aliases w:val="docy,v5,4674,baiaagaaboqcaaadexaaaawje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57592C"/>
    <w:pPr>
      <w:spacing w:before="100" w:beforeAutospacing="1" w:after="100" w:afterAutospacing="1"/>
    </w:pPr>
    <w:rPr>
      <w:lang w:val="uk-UA" w:eastAsia="uk-UA"/>
    </w:rPr>
  </w:style>
  <w:style w:type="paragraph" w:styleId="NormalWeb">
    <w:name w:val="Normal (Web)"/>
    <w:basedOn w:val="Normal"/>
    <w:uiPriority w:val="99"/>
    <w:semiHidden/>
    <w:rsid w:val="0057592C"/>
    <w:pPr>
      <w:spacing w:before="100" w:beforeAutospacing="1" w:after="100" w:afterAutospacing="1"/>
    </w:pPr>
    <w:rPr>
      <w:lang w:val="uk-UA" w:eastAsia="uk-UA"/>
    </w:rPr>
  </w:style>
  <w:style w:type="character" w:customStyle="1" w:styleId="1927">
    <w:name w:val="1927"/>
    <w:aliases w:val="baiaagaaboqcaaadeauaaawgbq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E87935"/>
    <w:rPr>
      <w:rFonts w:cs="Times New Roman"/>
    </w:rPr>
  </w:style>
  <w:style w:type="character" w:customStyle="1" w:styleId="1964">
    <w:name w:val="1964"/>
    <w:aliases w:val="baiaagaaboqcaaadyamaaavuaw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A3549C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780A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D7067"/>
    <w:rPr>
      <w:rFonts w:cs="Times New Roman"/>
      <w:sz w:val="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nap80100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2</Pages>
  <Words>2661</Words>
  <Characters>1518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</dc:title>
  <dc:subject/>
  <dc:creator>User</dc:creator>
  <cp:keywords/>
  <dc:description/>
  <cp:lastModifiedBy>k310</cp:lastModifiedBy>
  <cp:revision>6</cp:revision>
  <cp:lastPrinted>2025-05-29T05:42:00Z</cp:lastPrinted>
  <dcterms:created xsi:type="dcterms:W3CDTF">2025-05-28T11:34:00Z</dcterms:created>
  <dcterms:modified xsi:type="dcterms:W3CDTF">2025-06-02T10:20:00Z</dcterms:modified>
</cp:coreProperties>
</file>