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197D75" w:rsidRPr="00EA2376" w:rsidTr="00EA2376">
        <w:trPr>
          <w:trHeight w:val="1701"/>
        </w:trPr>
        <w:tc>
          <w:tcPr>
            <w:tcW w:w="9628" w:type="dxa"/>
          </w:tcPr>
          <w:p w:rsidR="00197D75" w:rsidRPr="00EA2376" w:rsidRDefault="00197D75" w:rsidP="00EA2376">
            <w:pPr>
              <w:pStyle w:val="Title"/>
              <w:spacing w:line="360" w:lineRule="auto"/>
              <w:rPr>
                <w:b/>
                <w:bCs/>
              </w:rPr>
            </w:pPr>
            <w:r w:rsidRPr="00EA2376">
              <w:rPr>
                <w:b/>
                <w:bCs/>
              </w:rPr>
              <w:t>ШЕПТИЦЬКА МІСЬКА РАДА</w:t>
            </w:r>
          </w:p>
          <w:p w:rsidR="00197D75" w:rsidRPr="00EA2376" w:rsidRDefault="00197D75" w:rsidP="00EA2376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A07F3E">
              <w:rPr>
                <w:b/>
                <w:bCs/>
              </w:rPr>
              <w:t xml:space="preserve">п’ятдесят дев’ята сесія </w:t>
            </w:r>
            <w:r w:rsidRPr="00EA2376">
              <w:rPr>
                <w:b/>
                <w:bCs/>
              </w:rPr>
              <w:t>восьмого скликання</w:t>
            </w:r>
          </w:p>
          <w:p w:rsidR="00197D75" w:rsidRPr="00EA2376" w:rsidRDefault="00197D75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197D75" w:rsidRPr="00EA2376" w:rsidRDefault="00197D75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197D75" w:rsidRPr="00EA2376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97D75" w:rsidRPr="00EA2376" w:rsidRDefault="00197D75" w:rsidP="00D006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197D75" w:rsidRPr="00EA2376" w:rsidRDefault="00197D75" w:rsidP="00D006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97D75" w:rsidRPr="00EA2376" w:rsidRDefault="00197D75" w:rsidP="00D006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97D75" w:rsidRPr="00EA2376" w:rsidRDefault="00197D75" w:rsidP="00EA2376">
            <w:pPr>
              <w:spacing w:after="0" w:line="240" w:lineRule="auto"/>
              <w:jc w:val="center"/>
            </w:pPr>
          </w:p>
        </w:tc>
      </w:tr>
    </w:tbl>
    <w:p w:rsidR="00197D75" w:rsidRPr="004D7CAC" w:rsidRDefault="00197D75" w:rsidP="00C0792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197D75" w:rsidRPr="000F5FC9" w:rsidRDefault="00197D7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197D75" w:rsidRPr="00EA2376" w:rsidTr="00EA2376">
        <w:trPr>
          <w:trHeight w:val="317"/>
        </w:trPr>
        <w:tc>
          <w:tcPr>
            <w:tcW w:w="4139" w:type="dxa"/>
            <w:vMerge w:val="restart"/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місцевих програм в галузі молодіжної політики 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спорту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</w:t>
            </w:r>
            <w:r w:rsidRPr="00847F8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197D75" w:rsidRPr="00EA2376" w:rsidTr="00EA2376">
        <w:trPr>
          <w:trHeight w:val="317"/>
        </w:trPr>
        <w:tc>
          <w:tcPr>
            <w:tcW w:w="4139" w:type="dxa"/>
            <w:vMerge/>
          </w:tcPr>
          <w:p w:rsidR="00197D75" w:rsidRPr="00EA2376" w:rsidRDefault="00197D75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97D75" w:rsidRDefault="00197D75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97D75" w:rsidRPr="00C07928" w:rsidRDefault="00197D75" w:rsidP="00C07928">
      <w:pPr>
        <w:pStyle w:val="HTMLPreformatted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статтею 91 Бюджетного кодексу України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197D75" w:rsidRPr="00C07928" w:rsidRDefault="00197D75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197D75" w:rsidRDefault="00197D75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     </w:t>
      </w:r>
      <w:r w:rsidRPr="00C07928">
        <w:rPr>
          <w:rFonts w:ascii="Times New Roman" w:hAnsi="Times New Roman"/>
          <w:sz w:val="26"/>
          <w:szCs w:val="26"/>
        </w:rPr>
        <w:t xml:space="preserve">Затвердити: </w:t>
      </w:r>
    </w:p>
    <w:p w:rsidR="00197D75" w:rsidRPr="007B7ECD" w:rsidRDefault="00197D75" w:rsidP="007B7ECD">
      <w:pPr>
        <w:jc w:val="both"/>
        <w:rPr>
          <w:rFonts w:ascii="Times New Roman" w:hAnsi="Times New Roman"/>
          <w:sz w:val="26"/>
          <w:szCs w:val="26"/>
        </w:rPr>
      </w:pPr>
      <w:r>
        <w:t xml:space="preserve">          </w:t>
      </w:r>
      <w:r w:rsidRPr="007B7ECD">
        <w:rPr>
          <w:rFonts w:ascii="Times New Roman" w:hAnsi="Times New Roman"/>
          <w:sz w:val="26"/>
          <w:szCs w:val="26"/>
        </w:rPr>
        <w:t xml:space="preserve">1.1. </w:t>
      </w:r>
      <w:r w:rsidRPr="00B75D3A">
        <w:rPr>
          <w:rFonts w:ascii="Times New Roman" w:hAnsi="Times New Roman"/>
          <w:sz w:val="26"/>
          <w:szCs w:val="26"/>
        </w:rPr>
        <w:t xml:space="preserve">Програму молодіжної політики </w:t>
      </w:r>
      <w:r>
        <w:rPr>
          <w:rFonts w:ascii="Times New Roman" w:hAnsi="Times New Roman"/>
          <w:sz w:val="26"/>
          <w:szCs w:val="26"/>
        </w:rPr>
        <w:t>Шептиц</w:t>
      </w:r>
      <w:r w:rsidRPr="00B75D3A">
        <w:rPr>
          <w:rFonts w:ascii="Times New Roman" w:hAnsi="Times New Roman"/>
          <w:sz w:val="26"/>
          <w:szCs w:val="26"/>
        </w:rPr>
        <w:t>ької міської територіальної громади на  202</w:t>
      </w:r>
      <w:r w:rsidRPr="00912171">
        <w:rPr>
          <w:rFonts w:ascii="Times New Roman" w:hAnsi="Times New Roman"/>
          <w:sz w:val="26"/>
          <w:szCs w:val="26"/>
        </w:rPr>
        <w:t>6</w:t>
      </w:r>
      <w:r w:rsidRPr="00B75D3A">
        <w:rPr>
          <w:rFonts w:ascii="Times New Roman" w:hAnsi="Times New Roman"/>
          <w:sz w:val="26"/>
          <w:szCs w:val="26"/>
        </w:rPr>
        <w:t xml:space="preserve"> рі</w:t>
      </w:r>
      <w:r>
        <w:rPr>
          <w:rFonts w:ascii="Times New Roman" w:hAnsi="Times New Roman"/>
          <w:sz w:val="26"/>
          <w:szCs w:val="26"/>
        </w:rPr>
        <w:t>к</w:t>
      </w:r>
      <w:bookmarkStart w:id="0" w:name="_Hlk219124493"/>
      <w:r>
        <w:rPr>
          <w:rFonts w:ascii="Times New Roman" w:hAnsi="Times New Roman"/>
          <w:sz w:val="26"/>
          <w:szCs w:val="26"/>
        </w:rPr>
        <w:t>, що додається</w:t>
      </w:r>
      <w:bookmarkEnd w:id="0"/>
      <w:r w:rsidRPr="007B7ECD">
        <w:rPr>
          <w:rFonts w:ascii="Times New Roman" w:hAnsi="Times New Roman"/>
          <w:sz w:val="26"/>
          <w:szCs w:val="26"/>
        </w:rPr>
        <w:t>;</w:t>
      </w:r>
    </w:p>
    <w:p w:rsidR="00197D75" w:rsidRDefault="00197D75" w:rsidP="00B75D3A">
      <w:pPr>
        <w:jc w:val="both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        1.</w:t>
      </w:r>
      <w:r>
        <w:rPr>
          <w:rFonts w:ascii="Times New Roman" w:hAnsi="Times New Roman"/>
          <w:sz w:val="26"/>
          <w:szCs w:val="26"/>
        </w:rPr>
        <w:t>2</w:t>
      </w:r>
      <w:r w:rsidRPr="007B7ECD">
        <w:rPr>
          <w:rFonts w:ascii="Times New Roman" w:hAnsi="Times New Roman"/>
          <w:sz w:val="26"/>
          <w:szCs w:val="26"/>
        </w:rPr>
        <w:t xml:space="preserve">. </w:t>
      </w:r>
      <w:r w:rsidRPr="00B75D3A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B75D3A">
        <w:rPr>
          <w:rFonts w:ascii="Times New Roman" w:hAnsi="Times New Roman"/>
          <w:sz w:val="26"/>
          <w:szCs w:val="26"/>
        </w:rPr>
        <w:t xml:space="preserve"> соціальної  підтримки  сімей</w:t>
      </w:r>
      <w:r w:rsidRPr="00347D2F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осіб</w:t>
      </w:r>
      <w:r w:rsidRPr="00B75D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</w:t>
      </w:r>
      <w:r w:rsidRPr="00B75D3A">
        <w:rPr>
          <w:rFonts w:ascii="Times New Roman" w:hAnsi="Times New Roman"/>
          <w:sz w:val="26"/>
          <w:szCs w:val="26"/>
        </w:rPr>
        <w:t>ької міської територіальної громади на  202</w:t>
      </w:r>
      <w:r w:rsidRPr="00847F8B">
        <w:rPr>
          <w:rFonts w:ascii="Times New Roman" w:hAnsi="Times New Roman"/>
          <w:sz w:val="26"/>
          <w:szCs w:val="26"/>
        </w:rPr>
        <w:t>6</w:t>
      </w:r>
      <w:r w:rsidRPr="00B75D3A">
        <w:rPr>
          <w:rFonts w:ascii="Times New Roman" w:hAnsi="Times New Roman"/>
          <w:sz w:val="26"/>
          <w:szCs w:val="26"/>
        </w:rPr>
        <w:t xml:space="preserve"> рік</w:t>
      </w:r>
      <w:r w:rsidRPr="00F31273">
        <w:rPr>
          <w:rFonts w:ascii="Times New Roman" w:hAnsi="Times New Roman"/>
          <w:sz w:val="26"/>
          <w:szCs w:val="26"/>
        </w:rPr>
        <w:t>, що додається</w:t>
      </w:r>
      <w:r>
        <w:rPr>
          <w:rFonts w:ascii="Times New Roman" w:hAnsi="Times New Roman"/>
          <w:sz w:val="26"/>
          <w:szCs w:val="26"/>
        </w:rPr>
        <w:t>;</w:t>
      </w:r>
    </w:p>
    <w:p w:rsidR="00197D75" w:rsidRDefault="00197D75" w:rsidP="00665226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 w:rsidRPr="00665226">
        <w:rPr>
          <w:b/>
          <w:sz w:val="32"/>
          <w:szCs w:val="32"/>
        </w:rPr>
        <w:t xml:space="preserve"> </w:t>
      </w:r>
      <w:r w:rsidRPr="00847F8B">
        <w:rPr>
          <w:rFonts w:ascii="Times New Roman" w:hAnsi="Times New Roman"/>
          <w:sz w:val="26"/>
          <w:szCs w:val="26"/>
        </w:rPr>
        <w:t>Програм</w:t>
      </w:r>
      <w:r>
        <w:rPr>
          <w:rFonts w:ascii="Times New Roman" w:hAnsi="Times New Roman"/>
          <w:sz w:val="26"/>
          <w:szCs w:val="26"/>
        </w:rPr>
        <w:t>у</w:t>
      </w:r>
      <w:r w:rsidRPr="00847F8B">
        <w:rPr>
          <w:rFonts w:ascii="Times New Roman" w:hAnsi="Times New Roman"/>
          <w:sz w:val="26"/>
          <w:szCs w:val="26"/>
        </w:rPr>
        <w:t xml:space="preserve"> розвитку фізичної культури та спорту на 202</w:t>
      </w:r>
      <w:r w:rsidRPr="00847F8B">
        <w:rPr>
          <w:rFonts w:ascii="Times New Roman" w:hAnsi="Times New Roman"/>
          <w:sz w:val="26"/>
          <w:szCs w:val="26"/>
          <w:lang w:val="ru-RU"/>
        </w:rPr>
        <w:t>6</w:t>
      </w:r>
      <w:r w:rsidRPr="00847F8B">
        <w:rPr>
          <w:rFonts w:ascii="Times New Roman" w:hAnsi="Times New Roman"/>
          <w:sz w:val="26"/>
          <w:szCs w:val="26"/>
        </w:rPr>
        <w:t xml:space="preserve"> рік</w:t>
      </w:r>
      <w:r>
        <w:rPr>
          <w:rFonts w:ascii="Times New Roman" w:hAnsi="Times New Roman"/>
          <w:sz w:val="26"/>
          <w:szCs w:val="26"/>
        </w:rPr>
        <w:t>, що додає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ться.</w:t>
      </w:r>
    </w:p>
    <w:p w:rsidR="00197D75" w:rsidRPr="00B75D3A" w:rsidRDefault="00197D75" w:rsidP="00665226">
      <w:pPr>
        <w:ind w:firstLine="54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Розпорядник коштів – Виконавчий комітет Шептицької міської ради.</w:t>
      </w:r>
    </w:p>
    <w:p w:rsidR="00197D75" w:rsidRPr="007B7ECD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78FF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та підтримки ветеранів (Курівчак Н.М.),</w:t>
      </w:r>
      <w:r w:rsidRPr="007B7ECD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6"/>
          <w:szCs w:val="26"/>
        </w:rPr>
        <w:t>Коваля В.С.</w:t>
      </w:r>
      <w:r w:rsidRPr="007B7ECD">
        <w:rPr>
          <w:rFonts w:ascii="Times New Roman" w:hAnsi="Times New Roman"/>
          <w:sz w:val="26"/>
          <w:szCs w:val="26"/>
        </w:rPr>
        <w:t xml:space="preserve"> </w:t>
      </w:r>
    </w:p>
    <w:p w:rsidR="00197D75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197D75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197D75" w:rsidRPr="007B7ECD" w:rsidRDefault="00197D75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/>
      </w:tblPr>
      <w:tblGrid>
        <w:gridCol w:w="2268"/>
        <w:gridCol w:w="4820"/>
        <w:gridCol w:w="2546"/>
      </w:tblGrid>
      <w:tr w:rsidR="00197D75" w:rsidRPr="00EA2376" w:rsidTr="00EA2376">
        <w:tc>
          <w:tcPr>
            <w:tcW w:w="2268" w:type="dxa"/>
            <w:tcMar>
              <w:left w:w="0" w:type="dxa"/>
              <w:right w:w="0" w:type="dxa"/>
            </w:tcMar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237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97D75" w:rsidRPr="00EA2376" w:rsidRDefault="00197D75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A237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97D75" w:rsidRPr="00EA2376" w:rsidRDefault="00197D75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237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Default="00197D75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97D75" w:rsidRPr="001A78FF" w:rsidRDefault="00197D75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Проєкт 59_______</w:t>
      </w: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912171" w:rsidRDefault="00197D75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197D75" w:rsidRPr="00507A58" w:rsidRDefault="00197D75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:rsidR="00197D75" w:rsidRDefault="00197D75" w:rsidP="008038DB">
      <w:pPr>
        <w:pStyle w:val="NoSpacing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197D75" w:rsidRDefault="00197D75" w:rsidP="008038DB">
      <w:pPr>
        <w:pStyle w:val="NoSpacing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праці та соціальної політики, освіти, культури,</w:t>
      </w:r>
    </w:p>
    <w:p w:rsidR="00197D75" w:rsidRDefault="00197D75" w:rsidP="008038DB">
      <w:pPr>
        <w:pStyle w:val="NoSpacing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духовного відродження, сім’ї, молоді та спорту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97D75" w:rsidRPr="00A30316" w:rsidRDefault="00197D75" w:rsidP="008038DB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підтримки ветеранів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Наталя  КУРІВЧАК</w:t>
      </w: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Володимир КОВАЛЬ</w:t>
      </w: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</w:p>
    <w:p w:rsidR="00197D75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197D75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юридичного відділу                              Марія ДУШНА</w:t>
      </w: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</w:p>
    <w:p w:rsidR="00197D75" w:rsidRDefault="00197D75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:rsidR="00197D75" w:rsidRPr="00A30316" w:rsidRDefault="00197D75" w:rsidP="00A30316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міського центру соціальних служб                         Володимир ЛОБАЙ</w:t>
      </w:r>
      <w:r w:rsidRPr="00A30316">
        <w:rPr>
          <w:rFonts w:ascii="Times New Roman" w:hAnsi="Times New Roman"/>
          <w:sz w:val="26"/>
          <w:szCs w:val="26"/>
        </w:rPr>
        <w:tab/>
      </w:r>
    </w:p>
    <w:sectPr w:rsidR="00197D75" w:rsidRPr="00A30316" w:rsidSect="00912171">
      <w:pgSz w:w="11906" w:h="16838"/>
      <w:pgMar w:top="107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A1741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66CA6"/>
    <w:rsid w:val="00186792"/>
    <w:rsid w:val="00197D75"/>
    <w:rsid w:val="001A6EE8"/>
    <w:rsid w:val="001A78FF"/>
    <w:rsid w:val="001F2276"/>
    <w:rsid w:val="0021382C"/>
    <w:rsid w:val="002462E8"/>
    <w:rsid w:val="0028758E"/>
    <w:rsid w:val="00315367"/>
    <w:rsid w:val="00322AAE"/>
    <w:rsid w:val="00347D2F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5226"/>
    <w:rsid w:val="0069112C"/>
    <w:rsid w:val="006B3F15"/>
    <w:rsid w:val="006B5120"/>
    <w:rsid w:val="006C23F5"/>
    <w:rsid w:val="006D3FE0"/>
    <w:rsid w:val="00770EE8"/>
    <w:rsid w:val="00786A3D"/>
    <w:rsid w:val="007B0C04"/>
    <w:rsid w:val="007B518B"/>
    <w:rsid w:val="007B7ECD"/>
    <w:rsid w:val="007D3F19"/>
    <w:rsid w:val="007E7883"/>
    <w:rsid w:val="007F3E81"/>
    <w:rsid w:val="007F6C7B"/>
    <w:rsid w:val="008038DB"/>
    <w:rsid w:val="00847F8B"/>
    <w:rsid w:val="00877261"/>
    <w:rsid w:val="008A0192"/>
    <w:rsid w:val="00912171"/>
    <w:rsid w:val="00925C09"/>
    <w:rsid w:val="0094247C"/>
    <w:rsid w:val="0094480F"/>
    <w:rsid w:val="00A07F3E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D0067A"/>
    <w:rsid w:val="00D35676"/>
    <w:rsid w:val="00D63362"/>
    <w:rsid w:val="00D91AF9"/>
    <w:rsid w:val="00E26AE7"/>
    <w:rsid w:val="00E419EA"/>
    <w:rsid w:val="00E420C3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273"/>
    <w:rsid w:val="00F318F2"/>
    <w:rsid w:val="00F56AB7"/>
    <w:rsid w:val="00F76309"/>
    <w:rsid w:val="00FB5E7E"/>
    <w:rsid w:val="00FD416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NoSpacing">
    <w:name w:val="No Spacing"/>
    <w:uiPriority w:val="99"/>
    <w:qFormat/>
    <w:rsid w:val="00FB5E7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1296</Words>
  <Characters>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34</cp:revision>
  <cp:lastPrinted>2026-01-12T13:38:00Z</cp:lastPrinted>
  <dcterms:created xsi:type="dcterms:W3CDTF">2025-01-06T08:12:00Z</dcterms:created>
  <dcterms:modified xsi:type="dcterms:W3CDTF">2026-01-12T13:39:00Z</dcterms:modified>
</cp:coreProperties>
</file>